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7D99" w14:textId="77777777" w:rsidR="00E52702" w:rsidRPr="002643CB" w:rsidRDefault="00E52702" w:rsidP="00E52702">
      <w:pPr>
        <w:ind w:left="-270"/>
        <w:rPr>
          <w:b/>
          <w:color w:val="0070C0"/>
          <w:sz w:val="32"/>
          <w:szCs w:val="32"/>
        </w:rPr>
      </w:pPr>
      <w:r w:rsidRPr="002643CB">
        <w:rPr>
          <w:b/>
          <w:color w:val="0070C0"/>
          <w:sz w:val="32"/>
          <w:szCs w:val="32"/>
        </w:rPr>
        <w:t>GOAL SETTING WORKSHEET</w:t>
      </w:r>
    </w:p>
    <w:p w14:paraId="68519F58" w14:textId="77777777" w:rsidR="00E52702" w:rsidRPr="00F7151C" w:rsidRDefault="00E52702" w:rsidP="00E52702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889"/>
        <w:gridCol w:w="1033"/>
        <w:gridCol w:w="1940"/>
        <w:gridCol w:w="1873"/>
      </w:tblGrid>
      <w:tr w:rsidR="002643CB" w14:paraId="425BB7C5" w14:textId="77777777" w:rsidTr="00264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14:paraId="4F77C004" w14:textId="71CDB4D5" w:rsidR="002643CB" w:rsidRDefault="002643CB" w:rsidP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SMART GOAL:</w:t>
            </w:r>
          </w:p>
        </w:tc>
        <w:tc>
          <w:tcPr>
            <w:tcW w:w="7735" w:type="dxa"/>
            <w:gridSpan w:val="4"/>
            <w:shd w:val="clear" w:color="auto" w:fill="auto"/>
          </w:tcPr>
          <w:p w14:paraId="30F1ABE2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2AA940EE" w14:textId="77777777" w:rsidTr="002643CB">
        <w:tc>
          <w:tcPr>
            <w:tcW w:w="5404" w:type="dxa"/>
            <w:gridSpan w:val="2"/>
            <w:shd w:val="clear" w:color="auto" w:fill="DAEEF3" w:themeFill="accent5" w:themeFillTint="33"/>
            <w:vAlign w:val="center"/>
          </w:tcPr>
          <w:p w14:paraId="7AEE7565" w14:textId="14DAF832" w:rsidR="002643CB" w:rsidRDefault="002643CB" w:rsidP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 ACTION STEPS:</w:t>
            </w:r>
          </w:p>
        </w:tc>
        <w:tc>
          <w:tcPr>
            <w:tcW w:w="1033" w:type="dxa"/>
            <w:shd w:val="clear" w:color="auto" w:fill="DAEEF3" w:themeFill="accent5" w:themeFillTint="33"/>
            <w:vAlign w:val="center"/>
          </w:tcPr>
          <w:p w14:paraId="291A980F" w14:textId="3D58AC2B" w:rsidR="002643CB" w:rsidRDefault="002643CB" w:rsidP="002643C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Who?</w:t>
            </w:r>
          </w:p>
        </w:tc>
        <w:tc>
          <w:tcPr>
            <w:tcW w:w="1940" w:type="dxa"/>
            <w:shd w:val="clear" w:color="auto" w:fill="DAEEF3" w:themeFill="accent5" w:themeFillTint="33"/>
            <w:vAlign w:val="center"/>
          </w:tcPr>
          <w:p w14:paraId="7C482E5E" w14:textId="6519794B" w:rsidR="002643CB" w:rsidRDefault="002643CB" w:rsidP="002643C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Date action step will be completed?</w:t>
            </w:r>
          </w:p>
        </w:tc>
        <w:tc>
          <w:tcPr>
            <w:tcW w:w="1873" w:type="dxa"/>
            <w:shd w:val="clear" w:color="auto" w:fill="DAEEF3" w:themeFill="accent5" w:themeFillTint="33"/>
            <w:vAlign w:val="center"/>
          </w:tcPr>
          <w:p w14:paraId="7827D1D1" w14:textId="25AFBC3E" w:rsidR="002643CB" w:rsidRDefault="002643CB" w:rsidP="002643C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Actual date completed</w:t>
            </w:r>
          </w:p>
        </w:tc>
      </w:tr>
      <w:tr w:rsidR="002643CB" w14:paraId="400CBFAE" w14:textId="77777777" w:rsidTr="002643CB">
        <w:trPr>
          <w:trHeight w:val="576"/>
        </w:trPr>
        <w:tc>
          <w:tcPr>
            <w:tcW w:w="5404" w:type="dxa"/>
            <w:gridSpan w:val="2"/>
          </w:tcPr>
          <w:p w14:paraId="3A2CA3A2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5D8E4807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366E2E0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3BE7A0B3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663EA6FE" w14:textId="77777777" w:rsidTr="002643CB">
        <w:trPr>
          <w:trHeight w:val="576"/>
        </w:trPr>
        <w:tc>
          <w:tcPr>
            <w:tcW w:w="5404" w:type="dxa"/>
            <w:gridSpan w:val="2"/>
          </w:tcPr>
          <w:p w14:paraId="44224915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725A806B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14FD884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5D60D0FF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2ADFBAAF" w14:textId="77777777" w:rsidTr="002643CB">
        <w:trPr>
          <w:trHeight w:val="576"/>
        </w:trPr>
        <w:tc>
          <w:tcPr>
            <w:tcW w:w="5404" w:type="dxa"/>
            <w:gridSpan w:val="2"/>
          </w:tcPr>
          <w:p w14:paraId="0C994EBF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706E9B26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5E42EF9F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48EF997A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0A9EEAB8" w14:textId="77777777" w:rsidTr="002643CB">
        <w:trPr>
          <w:trHeight w:val="576"/>
        </w:trPr>
        <w:tc>
          <w:tcPr>
            <w:tcW w:w="5404" w:type="dxa"/>
            <w:gridSpan w:val="2"/>
          </w:tcPr>
          <w:p w14:paraId="64098B7C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5D3911ED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717190EE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2CD1E084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1FD332C2" w14:textId="77777777" w:rsidTr="002643CB">
        <w:trPr>
          <w:trHeight w:val="576"/>
        </w:trPr>
        <w:tc>
          <w:tcPr>
            <w:tcW w:w="5404" w:type="dxa"/>
            <w:gridSpan w:val="2"/>
          </w:tcPr>
          <w:p w14:paraId="0D9F424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31BD6DF0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4B2F5E1D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733A54C6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379150F2" w14:textId="77777777" w:rsidTr="002643CB">
        <w:trPr>
          <w:trHeight w:val="576"/>
        </w:trPr>
        <w:tc>
          <w:tcPr>
            <w:tcW w:w="5404" w:type="dxa"/>
            <w:gridSpan w:val="2"/>
          </w:tcPr>
          <w:p w14:paraId="044EF5A7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6432AB7B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06E98725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47F25AC7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66DF12F2" w14:textId="77777777" w:rsidTr="002643CB">
        <w:trPr>
          <w:trHeight w:val="576"/>
        </w:trPr>
        <w:tc>
          <w:tcPr>
            <w:tcW w:w="5404" w:type="dxa"/>
            <w:gridSpan w:val="2"/>
          </w:tcPr>
          <w:p w14:paraId="5CDB26C9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5E6BC2D0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671D7E93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718DC582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6FC1AA70" w14:textId="77777777" w:rsidTr="002643CB">
        <w:trPr>
          <w:trHeight w:val="576"/>
        </w:trPr>
        <w:tc>
          <w:tcPr>
            <w:tcW w:w="5404" w:type="dxa"/>
            <w:gridSpan w:val="2"/>
          </w:tcPr>
          <w:p w14:paraId="16E6BE89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2D284179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7C647F2B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366F8803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5948909B" w14:textId="77777777" w:rsidTr="002643CB">
        <w:trPr>
          <w:trHeight w:val="576"/>
        </w:trPr>
        <w:tc>
          <w:tcPr>
            <w:tcW w:w="5404" w:type="dxa"/>
            <w:gridSpan w:val="2"/>
          </w:tcPr>
          <w:p w14:paraId="73B4723C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6C8F6932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54C397AD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6E9EB31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353284E0" w14:textId="77777777" w:rsidTr="002643CB">
        <w:trPr>
          <w:trHeight w:val="576"/>
        </w:trPr>
        <w:tc>
          <w:tcPr>
            <w:tcW w:w="5404" w:type="dxa"/>
            <w:gridSpan w:val="2"/>
          </w:tcPr>
          <w:p w14:paraId="4FE066D8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6ED652D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2F3420C6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7DDA27B7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2CD50027" w14:textId="77777777" w:rsidTr="002643CB">
        <w:trPr>
          <w:trHeight w:val="576"/>
        </w:trPr>
        <w:tc>
          <w:tcPr>
            <w:tcW w:w="5404" w:type="dxa"/>
            <w:gridSpan w:val="2"/>
          </w:tcPr>
          <w:p w14:paraId="6E2066B4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6C1105B8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64154746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1F5C23C5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0294EC60" w14:textId="77777777" w:rsidTr="002643CB">
        <w:trPr>
          <w:trHeight w:val="576"/>
        </w:trPr>
        <w:tc>
          <w:tcPr>
            <w:tcW w:w="5404" w:type="dxa"/>
            <w:gridSpan w:val="2"/>
          </w:tcPr>
          <w:p w14:paraId="0273ABDE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2A951301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3406DF6A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06B5AC05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643CB" w14:paraId="07CF5C99" w14:textId="77777777" w:rsidTr="002643CB">
        <w:trPr>
          <w:trHeight w:val="576"/>
        </w:trPr>
        <w:tc>
          <w:tcPr>
            <w:tcW w:w="5404" w:type="dxa"/>
            <w:gridSpan w:val="2"/>
          </w:tcPr>
          <w:p w14:paraId="263CC6F7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33" w:type="dxa"/>
          </w:tcPr>
          <w:p w14:paraId="04A9AC08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40" w:type="dxa"/>
          </w:tcPr>
          <w:p w14:paraId="7C395F28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73" w:type="dxa"/>
          </w:tcPr>
          <w:p w14:paraId="400480D6" w14:textId="77777777" w:rsidR="002643CB" w:rsidRDefault="002643CB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5C05477" w14:textId="71F4914C" w:rsidR="002643CB" w:rsidRDefault="002643CB">
      <w:pPr>
        <w:rPr>
          <w:b/>
          <w:bCs/>
          <w:color w:val="000000" w:themeColor="text1"/>
          <w:sz w:val="32"/>
          <w:szCs w:val="32"/>
        </w:rPr>
      </w:pPr>
    </w:p>
    <w:sectPr w:rsidR="002643CB" w:rsidSect="00D91FF2">
      <w:footerReference w:type="default" r:id="rId8"/>
      <w:pgSz w:w="12240" w:h="15840"/>
      <w:pgMar w:top="1440" w:right="810" w:bottom="1440" w:left="117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9C33" w14:textId="77777777" w:rsidR="00C36905" w:rsidRDefault="00C36905" w:rsidP="009E7F28">
      <w:r>
        <w:separator/>
      </w:r>
    </w:p>
  </w:endnote>
  <w:endnote w:type="continuationSeparator" w:id="0">
    <w:p w14:paraId="0B70DCFC" w14:textId="77777777" w:rsidR="00C36905" w:rsidRDefault="00C36905" w:rsidP="009E7F28">
      <w:r>
        <w:continuationSeparator/>
      </w:r>
    </w:p>
  </w:endnote>
  <w:endnote w:type="continuationNotice" w:id="1">
    <w:p w14:paraId="6A21855A" w14:textId="77777777" w:rsidR="00C36905" w:rsidRDefault="00C36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8709" w14:textId="66AC2157" w:rsidR="00C36905" w:rsidRPr="005A4141" w:rsidRDefault="00C36905">
    <w:pPr>
      <w:pStyle w:val="Footer"/>
      <w:rPr>
        <w:sz w:val="18"/>
        <w:szCs w:val="18"/>
      </w:rPr>
    </w:pPr>
    <w:r>
      <w:rPr>
        <w:sz w:val="18"/>
        <w:szCs w:val="18"/>
      </w:rPr>
      <w:t>Personal Productivity</w:t>
    </w:r>
    <w:r w:rsidRPr="005A4141">
      <w:rPr>
        <w:sz w:val="18"/>
        <w:szCs w:val="18"/>
      </w:rPr>
      <w:tab/>
      <w:t>GROWTHco</w:t>
    </w:r>
    <w:r w:rsidRPr="005A4141">
      <w:rPr>
        <w:sz w:val="18"/>
        <w:szCs w:val="18"/>
      </w:rPr>
      <w:ptab w:relativeTo="margin" w:alignment="right" w:leader="none"/>
    </w:r>
    <w:r w:rsidRPr="005A4141">
      <w:rPr>
        <w:sz w:val="18"/>
        <w:szCs w:val="18"/>
      </w:rPr>
      <w:fldChar w:fldCharType="begin"/>
    </w:r>
    <w:r w:rsidRPr="005A4141">
      <w:rPr>
        <w:sz w:val="18"/>
        <w:szCs w:val="18"/>
      </w:rPr>
      <w:instrText xml:space="preserve"> PAGE   \* MERGEFORMAT </w:instrText>
    </w:r>
    <w:r w:rsidRPr="005A4141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A414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8BB9" w14:textId="77777777" w:rsidR="00C36905" w:rsidRDefault="00C36905" w:rsidP="009E7F28">
      <w:r>
        <w:separator/>
      </w:r>
    </w:p>
  </w:footnote>
  <w:footnote w:type="continuationSeparator" w:id="0">
    <w:p w14:paraId="7DD67C00" w14:textId="77777777" w:rsidR="00C36905" w:rsidRDefault="00C36905" w:rsidP="009E7F28">
      <w:r>
        <w:continuationSeparator/>
      </w:r>
    </w:p>
  </w:footnote>
  <w:footnote w:type="continuationNotice" w:id="1">
    <w:p w14:paraId="07BE18D8" w14:textId="77777777" w:rsidR="00C36905" w:rsidRDefault="00C369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87F"/>
    <w:multiLevelType w:val="hybridMultilevel"/>
    <w:tmpl w:val="A7A88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C32C8"/>
    <w:multiLevelType w:val="multilevel"/>
    <w:tmpl w:val="AA6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67B6F"/>
    <w:multiLevelType w:val="multilevel"/>
    <w:tmpl w:val="88CC8988"/>
    <w:styleLink w:val="DocumentBullets"/>
    <w:lvl w:ilvl="0">
      <w:start w:val="1"/>
      <w:numFmt w:val="bullet"/>
      <w:pStyle w:val="Docbullets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4FB9"/>
    <w:multiLevelType w:val="hybridMultilevel"/>
    <w:tmpl w:val="7462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05F"/>
    <w:multiLevelType w:val="hybridMultilevel"/>
    <w:tmpl w:val="2506A808"/>
    <w:lvl w:ilvl="0" w:tplc="C5B06C14">
      <w:start w:val="1"/>
      <w:numFmt w:val="bullet"/>
      <w:pStyle w:val="TJXCheckBox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742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790"/>
    <w:multiLevelType w:val="multilevel"/>
    <w:tmpl w:val="D204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009BD"/>
    <w:multiLevelType w:val="hybridMultilevel"/>
    <w:tmpl w:val="F28A1A4C"/>
    <w:lvl w:ilvl="0" w:tplc="DF44E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0218D"/>
    <w:multiLevelType w:val="multilevel"/>
    <w:tmpl w:val="8F8C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74B5"/>
    <w:multiLevelType w:val="hybridMultilevel"/>
    <w:tmpl w:val="223E008A"/>
    <w:lvl w:ilvl="0" w:tplc="B07E50B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B167A"/>
    <w:multiLevelType w:val="hybridMultilevel"/>
    <w:tmpl w:val="FBB26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736644"/>
    <w:multiLevelType w:val="multilevel"/>
    <w:tmpl w:val="078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98680E"/>
    <w:multiLevelType w:val="hybridMultilevel"/>
    <w:tmpl w:val="FD5A20A4"/>
    <w:lvl w:ilvl="0" w:tplc="E2C8D3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64109"/>
    <w:multiLevelType w:val="multilevel"/>
    <w:tmpl w:val="7640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AB6DB2"/>
    <w:multiLevelType w:val="hybridMultilevel"/>
    <w:tmpl w:val="417C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630FD"/>
    <w:multiLevelType w:val="hybridMultilevel"/>
    <w:tmpl w:val="ECDC68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53FA7"/>
    <w:multiLevelType w:val="hybridMultilevel"/>
    <w:tmpl w:val="25D82BB8"/>
    <w:lvl w:ilvl="0" w:tplc="FF422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D59"/>
    <w:multiLevelType w:val="hybridMultilevel"/>
    <w:tmpl w:val="F48EB6E6"/>
    <w:lvl w:ilvl="0" w:tplc="A736537A">
      <w:start w:val="1"/>
      <w:numFmt w:val="bullet"/>
      <w:pStyle w:val="DefaultBullets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721C18"/>
    <w:multiLevelType w:val="hybridMultilevel"/>
    <w:tmpl w:val="9BAEED52"/>
    <w:lvl w:ilvl="0" w:tplc="B32AECA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B6AA9"/>
    <w:multiLevelType w:val="multilevel"/>
    <w:tmpl w:val="6DAE24A0"/>
    <w:styleLink w:val="IntrovertExtrovertAnswers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30F8B"/>
    <w:multiLevelType w:val="multilevel"/>
    <w:tmpl w:val="068A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22A69"/>
    <w:multiLevelType w:val="hybridMultilevel"/>
    <w:tmpl w:val="B0901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936E7"/>
    <w:multiLevelType w:val="multilevel"/>
    <w:tmpl w:val="DF4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67342"/>
    <w:multiLevelType w:val="hybridMultilevel"/>
    <w:tmpl w:val="CEF054A0"/>
    <w:lvl w:ilvl="0" w:tplc="8E7251B4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988547E"/>
    <w:multiLevelType w:val="hybridMultilevel"/>
    <w:tmpl w:val="1EAC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32529"/>
    <w:multiLevelType w:val="hybridMultilevel"/>
    <w:tmpl w:val="8C3EC67E"/>
    <w:lvl w:ilvl="0" w:tplc="1818C2F4">
      <w:start w:val="1"/>
      <w:numFmt w:val="bullet"/>
      <w:pStyle w:val="TJX1stLevelBulletedList"/>
      <w:lvlText w:val="/"/>
      <w:lvlJc w:val="left"/>
      <w:pPr>
        <w:ind w:left="360" w:hanging="360"/>
      </w:pPr>
      <w:rPr>
        <w:rFonts w:ascii="Arial Black" w:hAnsi="Arial Black" w:hint="default"/>
      </w:rPr>
    </w:lvl>
    <w:lvl w:ilvl="1" w:tplc="C6C88CB2">
      <w:start w:val="1"/>
      <w:numFmt w:val="bullet"/>
      <w:pStyle w:val="TJX2ndLevel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pStyle w:val="TJX3rdLevelBulletedLis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C4922"/>
    <w:multiLevelType w:val="multilevel"/>
    <w:tmpl w:val="DA1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DD3007"/>
    <w:multiLevelType w:val="hybridMultilevel"/>
    <w:tmpl w:val="171A7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1390F"/>
    <w:multiLevelType w:val="hybridMultilevel"/>
    <w:tmpl w:val="C0BEAE24"/>
    <w:lvl w:ilvl="0" w:tplc="CCF8F284">
      <w:start w:val="1"/>
      <w:numFmt w:val="bullet"/>
      <w:lvlText w:val="/"/>
      <w:lvlJc w:val="left"/>
      <w:pPr>
        <w:ind w:left="360" w:hanging="360"/>
      </w:pPr>
      <w:rPr>
        <w:rFonts w:ascii="Arial Black" w:hAnsi="Arial Black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E30AE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34201FF0">
      <w:start w:val="1"/>
      <w:numFmt w:val="bullet"/>
      <w:pStyle w:val="TJX4thLevelBulletedLis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056B55"/>
    <w:multiLevelType w:val="hybridMultilevel"/>
    <w:tmpl w:val="D6EA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16FE5"/>
    <w:multiLevelType w:val="hybridMultilevel"/>
    <w:tmpl w:val="F594F136"/>
    <w:lvl w:ilvl="0" w:tplc="CD34DD3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D418E"/>
    <w:multiLevelType w:val="hybridMultilevel"/>
    <w:tmpl w:val="8124B382"/>
    <w:lvl w:ilvl="0" w:tplc="CA0A87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47569"/>
    <w:multiLevelType w:val="multilevel"/>
    <w:tmpl w:val="5EE84E1A"/>
    <w:lvl w:ilvl="0">
      <w:start w:val="1"/>
      <w:numFmt w:val="decimal"/>
      <w:pStyle w:val="TJXNumberedList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9B0C23"/>
      </w:rPr>
    </w:lvl>
    <w:lvl w:ilvl="1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E0E175E"/>
    <w:multiLevelType w:val="multilevel"/>
    <w:tmpl w:val="469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641537"/>
    <w:multiLevelType w:val="hybridMultilevel"/>
    <w:tmpl w:val="1130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A0C02"/>
    <w:multiLevelType w:val="multilevel"/>
    <w:tmpl w:val="DA7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B02323"/>
    <w:multiLevelType w:val="multilevel"/>
    <w:tmpl w:val="6C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F244C9"/>
    <w:multiLevelType w:val="multilevel"/>
    <w:tmpl w:val="4D66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37118"/>
    <w:multiLevelType w:val="hybridMultilevel"/>
    <w:tmpl w:val="BC164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31079"/>
    <w:multiLevelType w:val="multilevel"/>
    <w:tmpl w:val="5852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671AB"/>
    <w:multiLevelType w:val="hybridMultilevel"/>
    <w:tmpl w:val="72C69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20F0D"/>
    <w:multiLevelType w:val="multilevel"/>
    <w:tmpl w:val="6DAE24A0"/>
    <w:styleLink w:val="IntrovertExtrovertQuestions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B0777"/>
    <w:multiLevelType w:val="hybridMultilevel"/>
    <w:tmpl w:val="22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F7C83"/>
    <w:multiLevelType w:val="hybridMultilevel"/>
    <w:tmpl w:val="52ACE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87795"/>
    <w:multiLevelType w:val="hybridMultilevel"/>
    <w:tmpl w:val="667652DA"/>
    <w:lvl w:ilvl="0" w:tplc="04090001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5384C"/>
    <w:multiLevelType w:val="hybridMultilevel"/>
    <w:tmpl w:val="A96AE224"/>
    <w:lvl w:ilvl="0" w:tplc="1C707DC2">
      <w:start w:val="1"/>
      <w:numFmt w:val="bullet"/>
      <w:pStyle w:val="Heading1"/>
      <w:lvlText w:val="/"/>
      <w:lvlJc w:val="left"/>
      <w:pPr>
        <w:ind w:left="36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6A02DB"/>
    <w:multiLevelType w:val="hybridMultilevel"/>
    <w:tmpl w:val="A7D07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40764"/>
    <w:multiLevelType w:val="multilevel"/>
    <w:tmpl w:val="88CC8988"/>
    <w:numStyleLink w:val="DocumentBullets"/>
  </w:abstractNum>
  <w:num w:numId="1" w16cid:durableId="1189872580">
    <w:abstractNumId w:val="4"/>
  </w:num>
  <w:num w:numId="2" w16cid:durableId="1451969945">
    <w:abstractNumId w:val="44"/>
  </w:num>
  <w:num w:numId="3" w16cid:durableId="1287157079">
    <w:abstractNumId w:val="31"/>
  </w:num>
  <w:num w:numId="4" w16cid:durableId="206843638">
    <w:abstractNumId w:val="24"/>
  </w:num>
  <w:num w:numId="5" w16cid:durableId="1974169430">
    <w:abstractNumId w:val="27"/>
  </w:num>
  <w:num w:numId="6" w16cid:durableId="507141391">
    <w:abstractNumId w:val="43"/>
  </w:num>
  <w:num w:numId="7" w16cid:durableId="1888295000">
    <w:abstractNumId w:val="17"/>
  </w:num>
  <w:num w:numId="8" w16cid:durableId="1669409154">
    <w:abstractNumId w:val="41"/>
  </w:num>
  <w:num w:numId="9" w16cid:durableId="102842155">
    <w:abstractNumId w:val="0"/>
  </w:num>
  <w:num w:numId="10" w16cid:durableId="579829205">
    <w:abstractNumId w:val="16"/>
  </w:num>
  <w:num w:numId="11" w16cid:durableId="706569282">
    <w:abstractNumId w:val="40"/>
  </w:num>
  <w:num w:numId="12" w16cid:durableId="682829965">
    <w:abstractNumId w:val="18"/>
  </w:num>
  <w:num w:numId="13" w16cid:durableId="48118036">
    <w:abstractNumId w:val="2"/>
  </w:num>
  <w:num w:numId="14" w16cid:durableId="934362563">
    <w:abstractNumId w:val="46"/>
  </w:num>
  <w:num w:numId="15" w16cid:durableId="578755253">
    <w:abstractNumId w:val="30"/>
  </w:num>
  <w:num w:numId="16" w16cid:durableId="469174394">
    <w:abstractNumId w:val="42"/>
  </w:num>
  <w:num w:numId="17" w16cid:durableId="1017075171">
    <w:abstractNumId w:val="37"/>
  </w:num>
  <w:num w:numId="18" w16cid:durableId="192694843">
    <w:abstractNumId w:val="15"/>
  </w:num>
  <w:num w:numId="19" w16cid:durableId="1732534868">
    <w:abstractNumId w:val="39"/>
  </w:num>
  <w:num w:numId="20" w16cid:durableId="1627420775">
    <w:abstractNumId w:val="45"/>
  </w:num>
  <w:num w:numId="21" w16cid:durableId="2092123008">
    <w:abstractNumId w:val="20"/>
  </w:num>
  <w:num w:numId="22" w16cid:durableId="935333096">
    <w:abstractNumId w:val="26"/>
  </w:num>
  <w:num w:numId="23" w16cid:durableId="2065133546">
    <w:abstractNumId w:val="6"/>
  </w:num>
  <w:num w:numId="24" w16cid:durableId="768626062">
    <w:abstractNumId w:val="14"/>
  </w:num>
  <w:num w:numId="25" w16cid:durableId="128131623">
    <w:abstractNumId w:val="33"/>
  </w:num>
  <w:num w:numId="26" w16cid:durableId="908615743">
    <w:abstractNumId w:val="22"/>
  </w:num>
  <w:num w:numId="27" w16cid:durableId="468323834">
    <w:abstractNumId w:val="11"/>
  </w:num>
  <w:num w:numId="28" w16cid:durableId="1579051002">
    <w:abstractNumId w:val="25"/>
  </w:num>
  <w:num w:numId="29" w16cid:durableId="568080249">
    <w:abstractNumId w:val="21"/>
  </w:num>
  <w:num w:numId="30" w16cid:durableId="2102792556">
    <w:abstractNumId w:val="38"/>
  </w:num>
  <w:num w:numId="31" w16cid:durableId="1345202466">
    <w:abstractNumId w:val="34"/>
  </w:num>
  <w:num w:numId="32" w16cid:durableId="1923366386">
    <w:abstractNumId w:val="7"/>
  </w:num>
  <w:num w:numId="33" w16cid:durableId="525603104">
    <w:abstractNumId w:val="36"/>
  </w:num>
  <w:num w:numId="34" w16cid:durableId="1277830067">
    <w:abstractNumId w:val="1"/>
  </w:num>
  <w:num w:numId="35" w16cid:durableId="132186167">
    <w:abstractNumId w:val="8"/>
  </w:num>
  <w:num w:numId="36" w16cid:durableId="1398237246">
    <w:abstractNumId w:val="13"/>
  </w:num>
  <w:num w:numId="37" w16cid:durableId="1082408822">
    <w:abstractNumId w:val="12"/>
  </w:num>
  <w:num w:numId="38" w16cid:durableId="1833914449">
    <w:abstractNumId w:val="35"/>
  </w:num>
  <w:num w:numId="39" w16cid:durableId="566888917">
    <w:abstractNumId w:val="32"/>
  </w:num>
  <w:num w:numId="40" w16cid:durableId="1149635120">
    <w:abstractNumId w:val="10"/>
  </w:num>
  <w:num w:numId="41" w16cid:durableId="1050567848">
    <w:abstractNumId w:val="5"/>
  </w:num>
  <w:num w:numId="42" w16cid:durableId="605043274">
    <w:abstractNumId w:val="19"/>
  </w:num>
  <w:num w:numId="43" w16cid:durableId="1401363663">
    <w:abstractNumId w:val="23"/>
  </w:num>
  <w:num w:numId="44" w16cid:durableId="51774239">
    <w:abstractNumId w:val="29"/>
  </w:num>
  <w:num w:numId="45" w16cid:durableId="837888955">
    <w:abstractNumId w:val="28"/>
  </w:num>
  <w:num w:numId="46" w16cid:durableId="189269882">
    <w:abstractNumId w:val="9"/>
  </w:num>
  <w:num w:numId="47" w16cid:durableId="1116950666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FSVPasteboard_" w:val="14"/>
  </w:docVars>
  <w:rsids>
    <w:rsidRoot w:val="007A731B"/>
    <w:rsid w:val="000004F3"/>
    <w:rsid w:val="00003E2C"/>
    <w:rsid w:val="000067C7"/>
    <w:rsid w:val="0001436D"/>
    <w:rsid w:val="00014F7A"/>
    <w:rsid w:val="000266AE"/>
    <w:rsid w:val="0002751E"/>
    <w:rsid w:val="00027B72"/>
    <w:rsid w:val="00030DE1"/>
    <w:rsid w:val="00034356"/>
    <w:rsid w:val="00042F39"/>
    <w:rsid w:val="000449E5"/>
    <w:rsid w:val="000461CE"/>
    <w:rsid w:val="00056A6E"/>
    <w:rsid w:val="00057FB3"/>
    <w:rsid w:val="000607D2"/>
    <w:rsid w:val="0006742A"/>
    <w:rsid w:val="000677AF"/>
    <w:rsid w:val="000715B7"/>
    <w:rsid w:val="00074A23"/>
    <w:rsid w:val="00080794"/>
    <w:rsid w:val="00084A3D"/>
    <w:rsid w:val="0009046F"/>
    <w:rsid w:val="000950D4"/>
    <w:rsid w:val="000A1C19"/>
    <w:rsid w:val="000A753C"/>
    <w:rsid w:val="000B2A2B"/>
    <w:rsid w:val="000B2FC8"/>
    <w:rsid w:val="000B44BA"/>
    <w:rsid w:val="000C044D"/>
    <w:rsid w:val="000C317D"/>
    <w:rsid w:val="000C3E04"/>
    <w:rsid w:val="000C689F"/>
    <w:rsid w:val="000C7004"/>
    <w:rsid w:val="000D1665"/>
    <w:rsid w:val="000D415A"/>
    <w:rsid w:val="000E46D9"/>
    <w:rsid w:val="000E5010"/>
    <w:rsid w:val="000F2237"/>
    <w:rsid w:val="000F23A6"/>
    <w:rsid w:val="000F2B7A"/>
    <w:rsid w:val="000F4910"/>
    <w:rsid w:val="001024C9"/>
    <w:rsid w:val="001037BB"/>
    <w:rsid w:val="00117364"/>
    <w:rsid w:val="00117C58"/>
    <w:rsid w:val="00124487"/>
    <w:rsid w:val="00130BAA"/>
    <w:rsid w:val="00130F69"/>
    <w:rsid w:val="00131391"/>
    <w:rsid w:val="00132C7E"/>
    <w:rsid w:val="001347D7"/>
    <w:rsid w:val="00137E20"/>
    <w:rsid w:val="0015071E"/>
    <w:rsid w:val="00150A75"/>
    <w:rsid w:val="001518FA"/>
    <w:rsid w:val="001520E1"/>
    <w:rsid w:val="0015299E"/>
    <w:rsid w:val="001543B5"/>
    <w:rsid w:val="00166D29"/>
    <w:rsid w:val="00167B0C"/>
    <w:rsid w:val="0017445B"/>
    <w:rsid w:val="001750FC"/>
    <w:rsid w:val="001806FB"/>
    <w:rsid w:val="00181BB4"/>
    <w:rsid w:val="00186B2F"/>
    <w:rsid w:val="001878EA"/>
    <w:rsid w:val="0019090D"/>
    <w:rsid w:val="001952ED"/>
    <w:rsid w:val="0019613E"/>
    <w:rsid w:val="001A48EB"/>
    <w:rsid w:val="001A7380"/>
    <w:rsid w:val="001B3F4F"/>
    <w:rsid w:val="001B7C90"/>
    <w:rsid w:val="001C0F66"/>
    <w:rsid w:val="001C3C5A"/>
    <w:rsid w:val="001C57C2"/>
    <w:rsid w:val="001C6D99"/>
    <w:rsid w:val="001C7240"/>
    <w:rsid w:val="001D251D"/>
    <w:rsid w:val="001D2814"/>
    <w:rsid w:val="001D3070"/>
    <w:rsid w:val="001D6B72"/>
    <w:rsid w:val="001E2056"/>
    <w:rsid w:val="001F2FAD"/>
    <w:rsid w:val="001F5158"/>
    <w:rsid w:val="001F62FA"/>
    <w:rsid w:val="001F65B5"/>
    <w:rsid w:val="001F6A66"/>
    <w:rsid w:val="00200D4E"/>
    <w:rsid w:val="0020640F"/>
    <w:rsid w:val="0021285E"/>
    <w:rsid w:val="002134E5"/>
    <w:rsid w:val="0021735A"/>
    <w:rsid w:val="00230291"/>
    <w:rsid w:val="00231533"/>
    <w:rsid w:val="00235820"/>
    <w:rsid w:val="002359DD"/>
    <w:rsid w:val="00235D63"/>
    <w:rsid w:val="00247321"/>
    <w:rsid w:val="0025045C"/>
    <w:rsid w:val="00254A40"/>
    <w:rsid w:val="00260150"/>
    <w:rsid w:val="002643CB"/>
    <w:rsid w:val="00266D7A"/>
    <w:rsid w:val="00270FA2"/>
    <w:rsid w:val="0027300F"/>
    <w:rsid w:val="002749FB"/>
    <w:rsid w:val="0028556F"/>
    <w:rsid w:val="00286522"/>
    <w:rsid w:val="00290CF2"/>
    <w:rsid w:val="00291D6C"/>
    <w:rsid w:val="00295275"/>
    <w:rsid w:val="002964C0"/>
    <w:rsid w:val="002A08F1"/>
    <w:rsid w:val="002A3376"/>
    <w:rsid w:val="002A3700"/>
    <w:rsid w:val="002A5951"/>
    <w:rsid w:val="002A635D"/>
    <w:rsid w:val="002A76FC"/>
    <w:rsid w:val="002A7D9D"/>
    <w:rsid w:val="002B2D93"/>
    <w:rsid w:val="002B6DA6"/>
    <w:rsid w:val="002C4DA8"/>
    <w:rsid w:val="002C6386"/>
    <w:rsid w:val="002C699D"/>
    <w:rsid w:val="002C7A5A"/>
    <w:rsid w:val="002D0676"/>
    <w:rsid w:val="002D5AF3"/>
    <w:rsid w:val="002E3A86"/>
    <w:rsid w:val="002E51E2"/>
    <w:rsid w:val="002F0521"/>
    <w:rsid w:val="002F1472"/>
    <w:rsid w:val="00300E8C"/>
    <w:rsid w:val="003074E6"/>
    <w:rsid w:val="00311D06"/>
    <w:rsid w:val="00314794"/>
    <w:rsid w:val="00315CFD"/>
    <w:rsid w:val="00315F2D"/>
    <w:rsid w:val="00323B20"/>
    <w:rsid w:val="0032707F"/>
    <w:rsid w:val="003342AB"/>
    <w:rsid w:val="003369CC"/>
    <w:rsid w:val="0034257F"/>
    <w:rsid w:val="00344CA1"/>
    <w:rsid w:val="003466D8"/>
    <w:rsid w:val="00346906"/>
    <w:rsid w:val="00357048"/>
    <w:rsid w:val="00361B4F"/>
    <w:rsid w:val="003660ED"/>
    <w:rsid w:val="00366EC9"/>
    <w:rsid w:val="003718CC"/>
    <w:rsid w:val="0037759C"/>
    <w:rsid w:val="00381187"/>
    <w:rsid w:val="003857A9"/>
    <w:rsid w:val="00386E03"/>
    <w:rsid w:val="00387162"/>
    <w:rsid w:val="003878DB"/>
    <w:rsid w:val="00390F80"/>
    <w:rsid w:val="003918CB"/>
    <w:rsid w:val="00394413"/>
    <w:rsid w:val="003A01F8"/>
    <w:rsid w:val="003A0D65"/>
    <w:rsid w:val="003A1A60"/>
    <w:rsid w:val="003A2946"/>
    <w:rsid w:val="003A36D9"/>
    <w:rsid w:val="003B050F"/>
    <w:rsid w:val="003B149E"/>
    <w:rsid w:val="003B6F86"/>
    <w:rsid w:val="003B78B5"/>
    <w:rsid w:val="003C72D3"/>
    <w:rsid w:val="003D5223"/>
    <w:rsid w:val="003D56D7"/>
    <w:rsid w:val="003D6A75"/>
    <w:rsid w:val="003E259F"/>
    <w:rsid w:val="003E2A73"/>
    <w:rsid w:val="003E30C9"/>
    <w:rsid w:val="003E6427"/>
    <w:rsid w:val="003F64F2"/>
    <w:rsid w:val="003F7511"/>
    <w:rsid w:val="00402929"/>
    <w:rsid w:val="00402B3D"/>
    <w:rsid w:val="00403679"/>
    <w:rsid w:val="00407DE4"/>
    <w:rsid w:val="00415365"/>
    <w:rsid w:val="00416EC6"/>
    <w:rsid w:val="00421A19"/>
    <w:rsid w:val="00421B0F"/>
    <w:rsid w:val="004254ED"/>
    <w:rsid w:val="00427981"/>
    <w:rsid w:val="0044027C"/>
    <w:rsid w:val="00442899"/>
    <w:rsid w:val="004434B8"/>
    <w:rsid w:val="004438B1"/>
    <w:rsid w:val="00451F12"/>
    <w:rsid w:val="00453C07"/>
    <w:rsid w:val="00460A27"/>
    <w:rsid w:val="00460CB8"/>
    <w:rsid w:val="00461D3F"/>
    <w:rsid w:val="00465085"/>
    <w:rsid w:val="004660AD"/>
    <w:rsid w:val="004673D7"/>
    <w:rsid w:val="00470C8E"/>
    <w:rsid w:val="004741D0"/>
    <w:rsid w:val="004805B7"/>
    <w:rsid w:val="004832D3"/>
    <w:rsid w:val="00484A65"/>
    <w:rsid w:val="00493B57"/>
    <w:rsid w:val="00493D79"/>
    <w:rsid w:val="00494192"/>
    <w:rsid w:val="004A038E"/>
    <w:rsid w:val="004A643C"/>
    <w:rsid w:val="004B7122"/>
    <w:rsid w:val="004B7E6A"/>
    <w:rsid w:val="004C1F7B"/>
    <w:rsid w:val="004C414F"/>
    <w:rsid w:val="004C74E8"/>
    <w:rsid w:val="004D0878"/>
    <w:rsid w:val="004D51FB"/>
    <w:rsid w:val="004F1779"/>
    <w:rsid w:val="004F1AA4"/>
    <w:rsid w:val="004F2ADF"/>
    <w:rsid w:val="004F394E"/>
    <w:rsid w:val="004F680A"/>
    <w:rsid w:val="00501119"/>
    <w:rsid w:val="00503D91"/>
    <w:rsid w:val="00505460"/>
    <w:rsid w:val="00506781"/>
    <w:rsid w:val="00515118"/>
    <w:rsid w:val="005159E1"/>
    <w:rsid w:val="0051698C"/>
    <w:rsid w:val="00520875"/>
    <w:rsid w:val="00523E2E"/>
    <w:rsid w:val="005304DF"/>
    <w:rsid w:val="00535DC5"/>
    <w:rsid w:val="00540CBE"/>
    <w:rsid w:val="0054381F"/>
    <w:rsid w:val="005455EF"/>
    <w:rsid w:val="00552F76"/>
    <w:rsid w:val="005533E8"/>
    <w:rsid w:val="005566E8"/>
    <w:rsid w:val="0056457E"/>
    <w:rsid w:val="005672CF"/>
    <w:rsid w:val="00570D7B"/>
    <w:rsid w:val="00577390"/>
    <w:rsid w:val="00582111"/>
    <w:rsid w:val="00582B30"/>
    <w:rsid w:val="005830E0"/>
    <w:rsid w:val="005837A3"/>
    <w:rsid w:val="005857C8"/>
    <w:rsid w:val="0058660A"/>
    <w:rsid w:val="005869EA"/>
    <w:rsid w:val="00590E8E"/>
    <w:rsid w:val="00593337"/>
    <w:rsid w:val="005951AE"/>
    <w:rsid w:val="0059731C"/>
    <w:rsid w:val="005A4141"/>
    <w:rsid w:val="005B3053"/>
    <w:rsid w:val="005C02B2"/>
    <w:rsid w:val="005C373E"/>
    <w:rsid w:val="005C78C6"/>
    <w:rsid w:val="005D0A2F"/>
    <w:rsid w:val="005D34B2"/>
    <w:rsid w:val="005D3D0F"/>
    <w:rsid w:val="005D584F"/>
    <w:rsid w:val="005D7267"/>
    <w:rsid w:val="005E4D03"/>
    <w:rsid w:val="005F0419"/>
    <w:rsid w:val="005F11A4"/>
    <w:rsid w:val="005F1B71"/>
    <w:rsid w:val="0060454E"/>
    <w:rsid w:val="0060500C"/>
    <w:rsid w:val="006107C3"/>
    <w:rsid w:val="00610AF2"/>
    <w:rsid w:val="00610C0B"/>
    <w:rsid w:val="00612CDF"/>
    <w:rsid w:val="00624DFF"/>
    <w:rsid w:val="00627960"/>
    <w:rsid w:val="006342F3"/>
    <w:rsid w:val="00634C22"/>
    <w:rsid w:val="00636F1A"/>
    <w:rsid w:val="00642EC6"/>
    <w:rsid w:val="00644B1D"/>
    <w:rsid w:val="0065144C"/>
    <w:rsid w:val="00656EC6"/>
    <w:rsid w:val="006603AE"/>
    <w:rsid w:val="0066134F"/>
    <w:rsid w:val="00661C04"/>
    <w:rsid w:val="00661F28"/>
    <w:rsid w:val="00670F7A"/>
    <w:rsid w:val="00676A8D"/>
    <w:rsid w:val="00677409"/>
    <w:rsid w:val="00690992"/>
    <w:rsid w:val="00692BBB"/>
    <w:rsid w:val="00694ED5"/>
    <w:rsid w:val="00696843"/>
    <w:rsid w:val="006974D3"/>
    <w:rsid w:val="006A1247"/>
    <w:rsid w:val="006A1291"/>
    <w:rsid w:val="006A4DA2"/>
    <w:rsid w:val="006A626C"/>
    <w:rsid w:val="006A6565"/>
    <w:rsid w:val="006B1FA4"/>
    <w:rsid w:val="006C1803"/>
    <w:rsid w:val="006C79E5"/>
    <w:rsid w:val="006D2860"/>
    <w:rsid w:val="006E7E23"/>
    <w:rsid w:val="006F1C20"/>
    <w:rsid w:val="006F33B6"/>
    <w:rsid w:val="006F7069"/>
    <w:rsid w:val="007013BA"/>
    <w:rsid w:val="00703C32"/>
    <w:rsid w:val="00704367"/>
    <w:rsid w:val="00707FF9"/>
    <w:rsid w:val="00710343"/>
    <w:rsid w:val="00715E02"/>
    <w:rsid w:val="007211DB"/>
    <w:rsid w:val="0072195B"/>
    <w:rsid w:val="0072696B"/>
    <w:rsid w:val="0073334A"/>
    <w:rsid w:val="0073760F"/>
    <w:rsid w:val="00740D6C"/>
    <w:rsid w:val="00751A26"/>
    <w:rsid w:val="00753FD0"/>
    <w:rsid w:val="00754244"/>
    <w:rsid w:val="00754D5C"/>
    <w:rsid w:val="00756021"/>
    <w:rsid w:val="00756FC7"/>
    <w:rsid w:val="0076122C"/>
    <w:rsid w:val="007612DF"/>
    <w:rsid w:val="0076234C"/>
    <w:rsid w:val="00766077"/>
    <w:rsid w:val="00770C28"/>
    <w:rsid w:val="00773FDE"/>
    <w:rsid w:val="00776BC5"/>
    <w:rsid w:val="00784D81"/>
    <w:rsid w:val="007867C1"/>
    <w:rsid w:val="00790315"/>
    <w:rsid w:val="0079369F"/>
    <w:rsid w:val="00796158"/>
    <w:rsid w:val="0079777C"/>
    <w:rsid w:val="007A731B"/>
    <w:rsid w:val="007A7327"/>
    <w:rsid w:val="007C2D50"/>
    <w:rsid w:val="007C3482"/>
    <w:rsid w:val="007D3C89"/>
    <w:rsid w:val="007D3F45"/>
    <w:rsid w:val="007F71B0"/>
    <w:rsid w:val="007F78CF"/>
    <w:rsid w:val="0080271C"/>
    <w:rsid w:val="00804A59"/>
    <w:rsid w:val="00806165"/>
    <w:rsid w:val="00807B89"/>
    <w:rsid w:val="00807F5C"/>
    <w:rsid w:val="00824D75"/>
    <w:rsid w:val="008338EF"/>
    <w:rsid w:val="00834CFE"/>
    <w:rsid w:val="00834E9C"/>
    <w:rsid w:val="00837209"/>
    <w:rsid w:val="008377E9"/>
    <w:rsid w:val="00844032"/>
    <w:rsid w:val="0085074F"/>
    <w:rsid w:val="0086124D"/>
    <w:rsid w:val="008632F0"/>
    <w:rsid w:val="00863CDB"/>
    <w:rsid w:val="00867273"/>
    <w:rsid w:val="0086757D"/>
    <w:rsid w:val="00872A89"/>
    <w:rsid w:val="00875798"/>
    <w:rsid w:val="008834F3"/>
    <w:rsid w:val="00892229"/>
    <w:rsid w:val="008923BA"/>
    <w:rsid w:val="008930F0"/>
    <w:rsid w:val="00893352"/>
    <w:rsid w:val="00893FAE"/>
    <w:rsid w:val="00895C18"/>
    <w:rsid w:val="00896296"/>
    <w:rsid w:val="008A0A96"/>
    <w:rsid w:val="008A1435"/>
    <w:rsid w:val="008A287D"/>
    <w:rsid w:val="008A31F7"/>
    <w:rsid w:val="008A4600"/>
    <w:rsid w:val="008A4984"/>
    <w:rsid w:val="008B6FF0"/>
    <w:rsid w:val="008C5049"/>
    <w:rsid w:val="008D17A3"/>
    <w:rsid w:val="008D2FA6"/>
    <w:rsid w:val="008E11B8"/>
    <w:rsid w:val="008E1212"/>
    <w:rsid w:val="008E70B3"/>
    <w:rsid w:val="008E7A7C"/>
    <w:rsid w:val="008F0E95"/>
    <w:rsid w:val="008F4CF0"/>
    <w:rsid w:val="00901E4F"/>
    <w:rsid w:val="009035DE"/>
    <w:rsid w:val="00905084"/>
    <w:rsid w:val="00907499"/>
    <w:rsid w:val="00910063"/>
    <w:rsid w:val="009124B4"/>
    <w:rsid w:val="00916053"/>
    <w:rsid w:val="00916E58"/>
    <w:rsid w:val="009265DC"/>
    <w:rsid w:val="00930350"/>
    <w:rsid w:val="00930695"/>
    <w:rsid w:val="00932991"/>
    <w:rsid w:val="00934E7E"/>
    <w:rsid w:val="00936FE5"/>
    <w:rsid w:val="0094140A"/>
    <w:rsid w:val="009446C0"/>
    <w:rsid w:val="00945998"/>
    <w:rsid w:val="00946F5C"/>
    <w:rsid w:val="0094799B"/>
    <w:rsid w:val="00952C49"/>
    <w:rsid w:val="00957422"/>
    <w:rsid w:val="0096004E"/>
    <w:rsid w:val="0096323C"/>
    <w:rsid w:val="00963B9B"/>
    <w:rsid w:val="00964A85"/>
    <w:rsid w:val="009651A8"/>
    <w:rsid w:val="0096526C"/>
    <w:rsid w:val="009674D7"/>
    <w:rsid w:val="00970C7F"/>
    <w:rsid w:val="00975917"/>
    <w:rsid w:val="00980916"/>
    <w:rsid w:val="00981999"/>
    <w:rsid w:val="00983345"/>
    <w:rsid w:val="00984ED9"/>
    <w:rsid w:val="00990829"/>
    <w:rsid w:val="00993BB8"/>
    <w:rsid w:val="009A634D"/>
    <w:rsid w:val="009A7DAB"/>
    <w:rsid w:val="009B2410"/>
    <w:rsid w:val="009B66F3"/>
    <w:rsid w:val="009B74ED"/>
    <w:rsid w:val="009C21B5"/>
    <w:rsid w:val="009C3872"/>
    <w:rsid w:val="009D01F4"/>
    <w:rsid w:val="009D4089"/>
    <w:rsid w:val="009D415B"/>
    <w:rsid w:val="009D5DB7"/>
    <w:rsid w:val="009D6928"/>
    <w:rsid w:val="009E307D"/>
    <w:rsid w:val="009E4DFD"/>
    <w:rsid w:val="009E7F28"/>
    <w:rsid w:val="009F234D"/>
    <w:rsid w:val="009F6F20"/>
    <w:rsid w:val="009F75DB"/>
    <w:rsid w:val="00A0119A"/>
    <w:rsid w:val="00A01F5B"/>
    <w:rsid w:val="00A02652"/>
    <w:rsid w:val="00A075C7"/>
    <w:rsid w:val="00A14AEE"/>
    <w:rsid w:val="00A16FC5"/>
    <w:rsid w:val="00A22495"/>
    <w:rsid w:val="00A22553"/>
    <w:rsid w:val="00A23EC3"/>
    <w:rsid w:val="00A248F7"/>
    <w:rsid w:val="00A25BD0"/>
    <w:rsid w:val="00A25EB5"/>
    <w:rsid w:val="00A34651"/>
    <w:rsid w:val="00A35D47"/>
    <w:rsid w:val="00A366B9"/>
    <w:rsid w:val="00A423AB"/>
    <w:rsid w:val="00A47DCA"/>
    <w:rsid w:val="00A6050E"/>
    <w:rsid w:val="00A62E57"/>
    <w:rsid w:val="00A633DB"/>
    <w:rsid w:val="00A779FB"/>
    <w:rsid w:val="00A805FD"/>
    <w:rsid w:val="00A81D6B"/>
    <w:rsid w:val="00A846CB"/>
    <w:rsid w:val="00A8690E"/>
    <w:rsid w:val="00A86ABC"/>
    <w:rsid w:val="00A86F76"/>
    <w:rsid w:val="00A876AB"/>
    <w:rsid w:val="00A934A2"/>
    <w:rsid w:val="00A93E6B"/>
    <w:rsid w:val="00A94426"/>
    <w:rsid w:val="00A95DA2"/>
    <w:rsid w:val="00AA1CB7"/>
    <w:rsid w:val="00AA2190"/>
    <w:rsid w:val="00AA5B44"/>
    <w:rsid w:val="00AA69E2"/>
    <w:rsid w:val="00AA6A18"/>
    <w:rsid w:val="00AB0EDB"/>
    <w:rsid w:val="00AB1E57"/>
    <w:rsid w:val="00AB4C27"/>
    <w:rsid w:val="00AB4F64"/>
    <w:rsid w:val="00AB55F9"/>
    <w:rsid w:val="00AB74EA"/>
    <w:rsid w:val="00AC238C"/>
    <w:rsid w:val="00AC650D"/>
    <w:rsid w:val="00AC72C8"/>
    <w:rsid w:val="00AD0AFB"/>
    <w:rsid w:val="00AD1ADF"/>
    <w:rsid w:val="00AD302B"/>
    <w:rsid w:val="00AD5EFD"/>
    <w:rsid w:val="00AE637B"/>
    <w:rsid w:val="00AF43D7"/>
    <w:rsid w:val="00B029E3"/>
    <w:rsid w:val="00B07096"/>
    <w:rsid w:val="00B13965"/>
    <w:rsid w:val="00B1770A"/>
    <w:rsid w:val="00B2679B"/>
    <w:rsid w:val="00B32A3B"/>
    <w:rsid w:val="00B33C46"/>
    <w:rsid w:val="00B33C4E"/>
    <w:rsid w:val="00B429D7"/>
    <w:rsid w:val="00B51948"/>
    <w:rsid w:val="00B52A5B"/>
    <w:rsid w:val="00B52B30"/>
    <w:rsid w:val="00B55C1C"/>
    <w:rsid w:val="00B66FF3"/>
    <w:rsid w:val="00B75575"/>
    <w:rsid w:val="00B8096B"/>
    <w:rsid w:val="00B82BC3"/>
    <w:rsid w:val="00B83C6A"/>
    <w:rsid w:val="00B84877"/>
    <w:rsid w:val="00B86653"/>
    <w:rsid w:val="00B87A76"/>
    <w:rsid w:val="00B93F34"/>
    <w:rsid w:val="00B94B88"/>
    <w:rsid w:val="00B96ECC"/>
    <w:rsid w:val="00B97B58"/>
    <w:rsid w:val="00BA0001"/>
    <w:rsid w:val="00BA1D71"/>
    <w:rsid w:val="00BA401E"/>
    <w:rsid w:val="00BA4FF1"/>
    <w:rsid w:val="00BA59F0"/>
    <w:rsid w:val="00BA65DA"/>
    <w:rsid w:val="00BA7328"/>
    <w:rsid w:val="00BB3508"/>
    <w:rsid w:val="00BB6859"/>
    <w:rsid w:val="00BB6A27"/>
    <w:rsid w:val="00BB7273"/>
    <w:rsid w:val="00BB7FEB"/>
    <w:rsid w:val="00BC5935"/>
    <w:rsid w:val="00BC6FDA"/>
    <w:rsid w:val="00BC72D4"/>
    <w:rsid w:val="00BC7DE3"/>
    <w:rsid w:val="00BD0DD1"/>
    <w:rsid w:val="00BD2C9F"/>
    <w:rsid w:val="00BD4003"/>
    <w:rsid w:val="00BE09D9"/>
    <w:rsid w:val="00BE5553"/>
    <w:rsid w:val="00BF091A"/>
    <w:rsid w:val="00BF193D"/>
    <w:rsid w:val="00BF2811"/>
    <w:rsid w:val="00BF2A28"/>
    <w:rsid w:val="00C00C98"/>
    <w:rsid w:val="00C0201F"/>
    <w:rsid w:val="00C11462"/>
    <w:rsid w:val="00C12FBB"/>
    <w:rsid w:val="00C14769"/>
    <w:rsid w:val="00C15485"/>
    <w:rsid w:val="00C15ABB"/>
    <w:rsid w:val="00C25EDB"/>
    <w:rsid w:val="00C31E84"/>
    <w:rsid w:val="00C3213C"/>
    <w:rsid w:val="00C33F93"/>
    <w:rsid w:val="00C3459C"/>
    <w:rsid w:val="00C3513B"/>
    <w:rsid w:val="00C36905"/>
    <w:rsid w:val="00C412D9"/>
    <w:rsid w:val="00C4169D"/>
    <w:rsid w:val="00C50011"/>
    <w:rsid w:val="00C54A6A"/>
    <w:rsid w:val="00C55B19"/>
    <w:rsid w:val="00C571B4"/>
    <w:rsid w:val="00C57429"/>
    <w:rsid w:val="00C615FC"/>
    <w:rsid w:val="00C61F7C"/>
    <w:rsid w:val="00C63B0D"/>
    <w:rsid w:val="00C71957"/>
    <w:rsid w:val="00C75B05"/>
    <w:rsid w:val="00C76236"/>
    <w:rsid w:val="00C76431"/>
    <w:rsid w:val="00C8112C"/>
    <w:rsid w:val="00C82764"/>
    <w:rsid w:val="00C83087"/>
    <w:rsid w:val="00C8384F"/>
    <w:rsid w:val="00C853BE"/>
    <w:rsid w:val="00C90817"/>
    <w:rsid w:val="00CA1D68"/>
    <w:rsid w:val="00CA3E8B"/>
    <w:rsid w:val="00CB2002"/>
    <w:rsid w:val="00CB386D"/>
    <w:rsid w:val="00CC36FD"/>
    <w:rsid w:val="00CC3B9F"/>
    <w:rsid w:val="00CC3DF9"/>
    <w:rsid w:val="00CC418D"/>
    <w:rsid w:val="00CC5F66"/>
    <w:rsid w:val="00CD0198"/>
    <w:rsid w:val="00CD3EAC"/>
    <w:rsid w:val="00CE0C46"/>
    <w:rsid w:val="00CE1368"/>
    <w:rsid w:val="00CE52DE"/>
    <w:rsid w:val="00CE5929"/>
    <w:rsid w:val="00CE7AE0"/>
    <w:rsid w:val="00CF2628"/>
    <w:rsid w:val="00CF2A12"/>
    <w:rsid w:val="00D018CA"/>
    <w:rsid w:val="00D03F19"/>
    <w:rsid w:val="00D040BC"/>
    <w:rsid w:val="00D06008"/>
    <w:rsid w:val="00D11FFF"/>
    <w:rsid w:val="00D16852"/>
    <w:rsid w:val="00D17E09"/>
    <w:rsid w:val="00D213E8"/>
    <w:rsid w:val="00D25A84"/>
    <w:rsid w:val="00D26745"/>
    <w:rsid w:val="00D33DEB"/>
    <w:rsid w:val="00D41BDF"/>
    <w:rsid w:val="00D43E51"/>
    <w:rsid w:val="00D4707F"/>
    <w:rsid w:val="00D604DC"/>
    <w:rsid w:val="00D60B08"/>
    <w:rsid w:val="00D62A93"/>
    <w:rsid w:val="00D64E17"/>
    <w:rsid w:val="00D72DCD"/>
    <w:rsid w:val="00D75DFA"/>
    <w:rsid w:val="00D774CE"/>
    <w:rsid w:val="00D80D0E"/>
    <w:rsid w:val="00D84825"/>
    <w:rsid w:val="00D86AFF"/>
    <w:rsid w:val="00D91054"/>
    <w:rsid w:val="00D91FF2"/>
    <w:rsid w:val="00DA170F"/>
    <w:rsid w:val="00DA2DC5"/>
    <w:rsid w:val="00DA351B"/>
    <w:rsid w:val="00DA4A07"/>
    <w:rsid w:val="00DA5218"/>
    <w:rsid w:val="00DB2F8B"/>
    <w:rsid w:val="00DB42E4"/>
    <w:rsid w:val="00DB58AF"/>
    <w:rsid w:val="00DC2F6B"/>
    <w:rsid w:val="00DC5106"/>
    <w:rsid w:val="00DD085C"/>
    <w:rsid w:val="00DD56CF"/>
    <w:rsid w:val="00DE03F5"/>
    <w:rsid w:val="00DE05DF"/>
    <w:rsid w:val="00DE102F"/>
    <w:rsid w:val="00DE2152"/>
    <w:rsid w:val="00DE637A"/>
    <w:rsid w:val="00DE6887"/>
    <w:rsid w:val="00DF45EA"/>
    <w:rsid w:val="00DF4663"/>
    <w:rsid w:val="00E05703"/>
    <w:rsid w:val="00E05CD6"/>
    <w:rsid w:val="00E13B8B"/>
    <w:rsid w:val="00E13C09"/>
    <w:rsid w:val="00E17068"/>
    <w:rsid w:val="00E175BF"/>
    <w:rsid w:val="00E17921"/>
    <w:rsid w:val="00E2300D"/>
    <w:rsid w:val="00E253D9"/>
    <w:rsid w:val="00E27B0B"/>
    <w:rsid w:val="00E31262"/>
    <w:rsid w:val="00E34685"/>
    <w:rsid w:val="00E45044"/>
    <w:rsid w:val="00E45FBC"/>
    <w:rsid w:val="00E467D2"/>
    <w:rsid w:val="00E5192F"/>
    <w:rsid w:val="00E52702"/>
    <w:rsid w:val="00E536E7"/>
    <w:rsid w:val="00E5403C"/>
    <w:rsid w:val="00E559CA"/>
    <w:rsid w:val="00E578B1"/>
    <w:rsid w:val="00E63FDC"/>
    <w:rsid w:val="00E655BE"/>
    <w:rsid w:val="00E6599F"/>
    <w:rsid w:val="00E6640B"/>
    <w:rsid w:val="00E67D1F"/>
    <w:rsid w:val="00E719FD"/>
    <w:rsid w:val="00E73A8D"/>
    <w:rsid w:val="00E741EF"/>
    <w:rsid w:val="00E81CF6"/>
    <w:rsid w:val="00E8206F"/>
    <w:rsid w:val="00E82C55"/>
    <w:rsid w:val="00E90D78"/>
    <w:rsid w:val="00E94E03"/>
    <w:rsid w:val="00E953AC"/>
    <w:rsid w:val="00EA012A"/>
    <w:rsid w:val="00EA2710"/>
    <w:rsid w:val="00EA62E3"/>
    <w:rsid w:val="00EB04B6"/>
    <w:rsid w:val="00EB3ED8"/>
    <w:rsid w:val="00EB5FD6"/>
    <w:rsid w:val="00EB7ACF"/>
    <w:rsid w:val="00EC3098"/>
    <w:rsid w:val="00ED02B5"/>
    <w:rsid w:val="00ED4C57"/>
    <w:rsid w:val="00ED509D"/>
    <w:rsid w:val="00EE1A95"/>
    <w:rsid w:val="00EE389C"/>
    <w:rsid w:val="00EE5F9E"/>
    <w:rsid w:val="00EF19F9"/>
    <w:rsid w:val="00EF2305"/>
    <w:rsid w:val="00EF2750"/>
    <w:rsid w:val="00EF518F"/>
    <w:rsid w:val="00F00899"/>
    <w:rsid w:val="00F041E1"/>
    <w:rsid w:val="00F0422F"/>
    <w:rsid w:val="00F05105"/>
    <w:rsid w:val="00F06529"/>
    <w:rsid w:val="00F10D99"/>
    <w:rsid w:val="00F11198"/>
    <w:rsid w:val="00F11E10"/>
    <w:rsid w:val="00F14ABA"/>
    <w:rsid w:val="00F240BB"/>
    <w:rsid w:val="00F318DB"/>
    <w:rsid w:val="00F343F2"/>
    <w:rsid w:val="00F429BB"/>
    <w:rsid w:val="00F452F7"/>
    <w:rsid w:val="00F45F20"/>
    <w:rsid w:val="00F53195"/>
    <w:rsid w:val="00F534AC"/>
    <w:rsid w:val="00F602AA"/>
    <w:rsid w:val="00F616B0"/>
    <w:rsid w:val="00F61BB9"/>
    <w:rsid w:val="00F6235F"/>
    <w:rsid w:val="00F65956"/>
    <w:rsid w:val="00F72DA4"/>
    <w:rsid w:val="00F736C3"/>
    <w:rsid w:val="00F73DD3"/>
    <w:rsid w:val="00F7717C"/>
    <w:rsid w:val="00F80CE1"/>
    <w:rsid w:val="00F945DF"/>
    <w:rsid w:val="00FA0CA9"/>
    <w:rsid w:val="00FA1667"/>
    <w:rsid w:val="00FA4FE3"/>
    <w:rsid w:val="00FA611A"/>
    <w:rsid w:val="00FA6A47"/>
    <w:rsid w:val="00FA6C98"/>
    <w:rsid w:val="00FB6051"/>
    <w:rsid w:val="00FC4C74"/>
    <w:rsid w:val="00FC6D05"/>
    <w:rsid w:val="00FD0F14"/>
    <w:rsid w:val="00FD10F0"/>
    <w:rsid w:val="00FD180B"/>
    <w:rsid w:val="00FE1828"/>
    <w:rsid w:val="00FE2C0A"/>
    <w:rsid w:val="00FF1303"/>
    <w:rsid w:val="00FF5A81"/>
    <w:rsid w:val="00FF77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D9A3589"/>
  <w15:docId w15:val="{B199610B-C326-4E8A-BBEE-EC6CEB9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P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644B1D"/>
    <w:rPr>
      <w:rFonts w:ascii="Arial" w:eastAsia="Times New Roman" w:hAnsi="Arial"/>
      <w:sz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013BA"/>
    <w:pPr>
      <w:numPr>
        <w:numId w:val="2"/>
      </w:numPr>
      <w:spacing w:before="120" w:after="360"/>
      <w:outlineLvl w:val="0"/>
    </w:pPr>
    <w:rPr>
      <w:rFonts w:ascii="Arial Black" w:eastAsiaTheme="majorEastAsia" w:hAnsi="Arial Black" w:cs="Arial"/>
      <w:b/>
      <w:caps/>
      <w:color w:val="434241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290CF2"/>
    <w:pPr>
      <w:spacing w:after="120"/>
      <w:ind w:right="245"/>
      <w:outlineLvl w:val="1"/>
    </w:pPr>
    <w:rPr>
      <w:rFonts w:ascii="Arial Bold" w:eastAsiaTheme="majorEastAsia" w:hAnsi="Arial Bold" w:cs="Arial"/>
      <w:b/>
      <w:color w:val="9B0C23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B7C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rsid w:val="001B7C9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noProof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F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2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9E7F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7F28"/>
  </w:style>
  <w:style w:type="paragraph" w:styleId="Footer">
    <w:name w:val="footer"/>
    <w:basedOn w:val="Normal"/>
    <w:link w:val="FooterChar"/>
    <w:uiPriority w:val="99"/>
    <w:unhideWhenUsed/>
    <w:rsid w:val="009E7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F28"/>
  </w:style>
  <w:style w:type="character" w:styleId="PageNumber">
    <w:name w:val="page number"/>
    <w:basedOn w:val="DefaultParagraphFont"/>
    <w:uiPriority w:val="99"/>
    <w:semiHidden/>
    <w:unhideWhenUsed/>
    <w:rsid w:val="005E4D03"/>
  </w:style>
  <w:style w:type="character" w:customStyle="1" w:styleId="Heading1Char">
    <w:name w:val="Heading 1 Char"/>
    <w:link w:val="Heading1"/>
    <w:rsid w:val="00740D6C"/>
    <w:rPr>
      <w:rFonts w:ascii="Arial Black" w:eastAsiaTheme="majorEastAsia" w:hAnsi="Arial Black" w:cs="Arial"/>
      <w:b/>
      <w:caps/>
      <w:color w:val="434241"/>
      <w:sz w:val="32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70D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aliases w:val="H2 Char"/>
    <w:link w:val="Heading2"/>
    <w:uiPriority w:val="9"/>
    <w:rsid w:val="00740D6C"/>
    <w:rPr>
      <w:rFonts w:ascii="Arial Bold" w:eastAsiaTheme="majorEastAsia" w:hAnsi="Arial Bold" w:cs="Arial"/>
      <w:b/>
      <w:color w:val="9B0C23"/>
      <w:sz w:val="28"/>
      <w:szCs w:val="26"/>
      <w:lang w:bidi="en-US"/>
    </w:rPr>
  </w:style>
  <w:style w:type="table" w:styleId="TableGrid">
    <w:name w:val="Table Grid"/>
    <w:aliases w:val="TJX_Table1,TJX_TableStyle"/>
    <w:basedOn w:val="TableNormal"/>
    <w:uiPriority w:val="39"/>
    <w:rsid w:val="003E2A73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tblPr/>
      <w:tcPr>
        <w:shd w:val="clear" w:color="auto" w:fill="9B0C23"/>
      </w:tcPr>
    </w:tblStylePr>
  </w:style>
  <w:style w:type="paragraph" w:styleId="NoSpacing">
    <w:name w:val="No Spacing"/>
    <w:link w:val="NoSpacingChar"/>
    <w:qFormat/>
    <w:rsid w:val="00CD0198"/>
    <w:rPr>
      <w:rFonts w:ascii="Arial" w:hAnsi="Arial"/>
      <w:sz w:val="22"/>
      <w:lang w:bidi="en-US"/>
    </w:rPr>
  </w:style>
  <w:style w:type="character" w:customStyle="1" w:styleId="NoSpacingChar">
    <w:name w:val="No Spacing Char"/>
    <w:basedOn w:val="DefaultParagraphFont"/>
    <w:link w:val="NoSpacing"/>
    <w:rsid w:val="00CD0198"/>
    <w:rPr>
      <w:rFonts w:ascii="Arial" w:hAnsi="Arial"/>
      <w:sz w:val="22"/>
      <w:lang w:bidi="en-US"/>
    </w:rPr>
  </w:style>
  <w:style w:type="paragraph" w:customStyle="1" w:styleId="TJXNormalStrong">
    <w:name w:val="TJX_Normal_Strong"/>
    <w:basedOn w:val="Heading2"/>
    <w:link w:val="TJXNormalStrongChar"/>
    <w:qFormat/>
    <w:rsid w:val="00E6640B"/>
    <w:pPr>
      <w:spacing w:after="0"/>
    </w:pPr>
    <w:rPr>
      <w:rFonts w:eastAsia="Times New Roman"/>
      <w:color w:val="auto"/>
      <w:sz w:val="22"/>
      <w:lang w:bidi="ar-SA"/>
    </w:rPr>
  </w:style>
  <w:style w:type="character" w:customStyle="1" w:styleId="TJXNormalStrongChar">
    <w:name w:val="TJX_Normal_Strong Char"/>
    <w:link w:val="TJXNormalStrong"/>
    <w:rsid w:val="00E6640B"/>
    <w:rPr>
      <w:rFonts w:ascii="Arial Bold" w:eastAsia="Times New Roman" w:hAnsi="Arial Bold" w:cs="Arial"/>
      <w:b/>
      <w:sz w:val="22"/>
      <w:szCs w:val="26"/>
    </w:rPr>
  </w:style>
  <w:style w:type="paragraph" w:styleId="TOC1">
    <w:name w:val="toc 1"/>
    <w:aliases w:val="TJX_TOC 1"/>
    <w:next w:val="Heading1"/>
    <w:autoRedefine/>
    <w:uiPriority w:val="39"/>
    <w:unhideWhenUsed/>
    <w:qFormat/>
    <w:rsid w:val="003E2A73"/>
    <w:pPr>
      <w:tabs>
        <w:tab w:val="left" w:pos="180"/>
        <w:tab w:val="right" w:leader="dot" w:pos="10790"/>
      </w:tabs>
      <w:spacing w:before="160" w:after="160"/>
    </w:pPr>
    <w:rPr>
      <w:rFonts w:ascii="Arial Black" w:eastAsia="Times New Roman" w:hAnsi="Arial Black" w:cs="Arial"/>
      <w:b/>
      <w:color w:val="000000"/>
      <w:sz w:val="22"/>
      <w:szCs w:val="24"/>
      <w:lang w:bidi="en-US"/>
    </w:rPr>
  </w:style>
  <w:style w:type="paragraph" w:styleId="TOC2">
    <w:name w:val="toc 2"/>
    <w:aliases w:val="TJX_TOC 2"/>
    <w:basedOn w:val="NoSpacing"/>
    <w:next w:val="NoSpacing"/>
    <w:autoRedefine/>
    <w:uiPriority w:val="39"/>
    <w:unhideWhenUsed/>
    <w:qFormat/>
    <w:rsid w:val="003E2A73"/>
    <w:pPr>
      <w:tabs>
        <w:tab w:val="left" w:pos="0"/>
        <w:tab w:val="left" w:pos="270"/>
        <w:tab w:val="right" w:leader="dot" w:pos="10790"/>
      </w:tabs>
      <w:spacing w:before="60" w:after="60"/>
      <w:ind w:left="144"/>
    </w:pPr>
    <w:rPr>
      <w:rFonts w:eastAsia="Times New Roman"/>
      <w:b/>
      <w:noProof/>
      <w:color w:val="00000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D0198"/>
    <w:pPr>
      <w:keepNext/>
      <w:keepLines/>
      <w:spacing w:before="480" w:after="0" w:line="276" w:lineRule="auto"/>
      <w:outlineLvl w:val="9"/>
    </w:pPr>
    <w:rPr>
      <w:rFonts w:ascii="Calibri" w:eastAsia="MS PGothic" w:hAnsi="Calibri" w:cs="Times New Roman"/>
      <w:bCs/>
      <w:color w:val="365F91"/>
      <w:sz w:val="28"/>
      <w:szCs w:val="28"/>
      <w:lang w:eastAsia="ja-JP" w:bidi="ar-SA"/>
    </w:rPr>
  </w:style>
  <w:style w:type="table" w:customStyle="1" w:styleId="TJXtable">
    <w:name w:val="TJX_table"/>
    <w:basedOn w:val="TableNormal"/>
    <w:uiPriority w:val="99"/>
    <w:rsid w:val="00F80CE1"/>
    <w:tblPr/>
  </w:style>
  <w:style w:type="table" w:customStyle="1" w:styleId="TJXTableStyle2">
    <w:name w:val="TJX_TableStyle2"/>
    <w:basedOn w:val="TableNormal"/>
    <w:uiPriority w:val="59"/>
    <w:rsid w:val="003E2A73"/>
    <w:rPr>
      <w:rFonts w:ascii="Arial" w:eastAsia="Calibri" w:hAnsi="Arial"/>
      <w:sz w:val="22"/>
      <w:szCs w:val="22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pPr>
        <w:jc w:val="left"/>
      </w:pPr>
      <w:rPr>
        <w:rFonts w:ascii="Arial" w:hAnsi="Arial"/>
        <w:color w:val="FFFFFF"/>
        <w:sz w:val="22"/>
      </w:rPr>
      <w:tblPr/>
      <w:tcPr>
        <w:shd w:val="clear" w:color="auto" w:fill="9B0C23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D9D9D9"/>
      </w:tcPr>
    </w:tblStylePr>
    <w:tblStylePr w:type="band2Horz">
      <w:rPr>
        <w:rFonts w:ascii="Arial" w:hAnsi="Arial"/>
        <w:color w:val="000000"/>
        <w:sz w:val="22"/>
      </w:rPr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5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3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3BE"/>
    <w:rPr>
      <w:rFonts w:ascii="Arial" w:eastAsia="Times New Roman" w:hAnsi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3BE"/>
    <w:rPr>
      <w:rFonts w:ascii="Arial" w:eastAsia="Times New Roman" w:hAnsi="Arial"/>
      <w:b/>
      <w:bCs/>
      <w:lang w:bidi="en-US"/>
    </w:rPr>
  </w:style>
  <w:style w:type="paragraph" w:styleId="Revision">
    <w:name w:val="Revision"/>
    <w:hidden/>
    <w:uiPriority w:val="99"/>
    <w:semiHidden/>
    <w:rsid w:val="00260150"/>
    <w:rPr>
      <w:rFonts w:ascii="Arial" w:eastAsia="Times New Roman" w:hAnsi="Arial"/>
      <w:sz w:val="22"/>
      <w:lang w:bidi="en-US"/>
    </w:rPr>
  </w:style>
  <w:style w:type="paragraph" w:customStyle="1" w:styleId="TJXCheckBox">
    <w:name w:val="TJX_CheckBox"/>
    <w:basedOn w:val="Normal"/>
    <w:link w:val="TJXCheckBoxChar"/>
    <w:qFormat/>
    <w:rsid w:val="00A23EC3"/>
    <w:pPr>
      <w:numPr>
        <w:numId w:val="1"/>
      </w:numPr>
      <w:spacing w:before="120" w:after="120"/>
    </w:pPr>
    <w:rPr>
      <w:rFonts w:eastAsia="MS PGothic" w:cs="Arial"/>
      <w:color w:val="000000" w:themeColor="text1"/>
      <w:szCs w:val="22"/>
      <w:lang w:bidi="ar-SA"/>
    </w:rPr>
  </w:style>
  <w:style w:type="character" w:customStyle="1" w:styleId="TJXCheckBoxChar">
    <w:name w:val="TJX_CheckBox Char"/>
    <w:basedOn w:val="DefaultParagraphFont"/>
    <w:link w:val="TJXCheckBox"/>
    <w:rsid w:val="00A23EC3"/>
    <w:rPr>
      <w:rFonts w:ascii="Arial" w:hAnsi="Arial" w:cs="Arial"/>
      <w:color w:val="000000" w:themeColor="text1"/>
      <w:sz w:val="22"/>
      <w:szCs w:val="22"/>
    </w:rPr>
  </w:style>
  <w:style w:type="paragraph" w:customStyle="1" w:styleId="TJXBodyText">
    <w:name w:val="TJX_Body Text"/>
    <w:basedOn w:val="Normal"/>
    <w:qFormat/>
    <w:rsid w:val="003E2A73"/>
    <w:rPr>
      <w:rFonts w:eastAsia="MS PGothic"/>
      <w:szCs w:val="22"/>
      <w:lang w:bidi="ar-SA"/>
    </w:rPr>
  </w:style>
  <w:style w:type="paragraph" w:customStyle="1" w:styleId="TJXCenteredText">
    <w:name w:val="TJX_Centered_Text"/>
    <w:basedOn w:val="Normal"/>
    <w:qFormat/>
    <w:rsid w:val="003E2A73"/>
    <w:pPr>
      <w:jc w:val="center"/>
    </w:pPr>
    <w:rPr>
      <w:rFonts w:eastAsia="MS PGothic"/>
      <w:szCs w:val="22"/>
      <w:lang w:bidi="ar-SA"/>
    </w:rPr>
  </w:style>
  <w:style w:type="paragraph" w:customStyle="1" w:styleId="TJXDeliverableTitle">
    <w:name w:val="TJX_Deliverable Title"/>
    <w:basedOn w:val="TJXTitle"/>
    <w:next w:val="TJXTitle"/>
    <w:qFormat/>
    <w:rsid w:val="003E2A73"/>
    <w:rPr>
      <w:rFonts w:ascii="Arial" w:hAnsi="Arial"/>
      <w:b w:val="0"/>
      <w:sz w:val="40"/>
    </w:rPr>
  </w:style>
  <w:style w:type="paragraph" w:customStyle="1" w:styleId="TJXFootnotes">
    <w:name w:val="TJX_Footnotes"/>
    <w:basedOn w:val="Normal"/>
    <w:link w:val="TJXFootnotesChar"/>
    <w:qFormat/>
    <w:rsid w:val="003E2A73"/>
    <w:rPr>
      <w:rFonts w:eastAsia="MS PGothic"/>
      <w:i/>
      <w:sz w:val="20"/>
      <w:szCs w:val="22"/>
      <w:lang w:bidi="ar-SA"/>
    </w:rPr>
  </w:style>
  <w:style w:type="character" w:customStyle="1" w:styleId="TJXFootnotesChar">
    <w:name w:val="TJX_Footnotes Char"/>
    <w:link w:val="TJXFootnotes"/>
    <w:rsid w:val="003E2A73"/>
    <w:rPr>
      <w:rFonts w:ascii="Arial" w:hAnsi="Arial"/>
      <w:i/>
      <w:szCs w:val="22"/>
    </w:rPr>
  </w:style>
  <w:style w:type="paragraph" w:customStyle="1" w:styleId="TJXHeading1">
    <w:name w:val="TJX_Heading 1"/>
    <w:basedOn w:val="Heading1"/>
    <w:next w:val="TJXBodyText"/>
    <w:qFormat/>
    <w:rsid w:val="00323B20"/>
    <w:pPr>
      <w:numPr>
        <w:numId w:val="0"/>
      </w:numPr>
      <w:spacing w:after="240"/>
      <w:ind w:left="360" w:hanging="360"/>
    </w:pPr>
  </w:style>
  <w:style w:type="paragraph" w:customStyle="1" w:styleId="TJXHeading2">
    <w:name w:val="TJX_Heading 2"/>
    <w:basedOn w:val="TJXHeading1"/>
    <w:next w:val="TJXBodyText"/>
    <w:qFormat/>
    <w:rsid w:val="00A23EC3"/>
    <w:pPr>
      <w:ind w:left="0" w:firstLine="0"/>
    </w:pPr>
    <w:rPr>
      <w:b w:val="0"/>
      <w:caps w:val="0"/>
    </w:rPr>
  </w:style>
  <w:style w:type="paragraph" w:customStyle="1" w:styleId="TJXHeading3">
    <w:name w:val="TJX_Heading 3"/>
    <w:basedOn w:val="Normal"/>
    <w:next w:val="TJXBodyText"/>
    <w:qFormat/>
    <w:rsid w:val="00323B20"/>
    <w:pPr>
      <w:spacing w:after="120"/>
    </w:pPr>
    <w:rPr>
      <w:rFonts w:ascii="Arial Bold" w:eastAsia="MS PGothic" w:hAnsi="Arial Bold"/>
      <w:b/>
      <w:color w:val="434241"/>
      <w:sz w:val="28"/>
      <w:szCs w:val="22"/>
      <w:lang w:bidi="ar-SA"/>
    </w:rPr>
  </w:style>
  <w:style w:type="paragraph" w:customStyle="1" w:styleId="TJXHeading4">
    <w:name w:val="TJX_Heading 4"/>
    <w:basedOn w:val="Normal"/>
    <w:next w:val="TJXBodyText"/>
    <w:qFormat/>
    <w:rsid w:val="00993BB8"/>
    <w:pPr>
      <w:spacing w:after="120"/>
    </w:pPr>
    <w:rPr>
      <w:rFonts w:ascii="Arial Bold" w:eastAsia="MS PGothic" w:hAnsi="Arial Bold"/>
      <w:b/>
      <w:color w:val="434241"/>
      <w:sz w:val="24"/>
      <w:szCs w:val="24"/>
      <w:lang w:bidi="ar-SA"/>
    </w:rPr>
  </w:style>
  <w:style w:type="paragraph" w:customStyle="1" w:styleId="TJXTitle">
    <w:name w:val="TJX_Title"/>
    <w:basedOn w:val="TJXBodyText"/>
    <w:next w:val="Normal"/>
    <w:qFormat/>
    <w:rsid w:val="003E2A73"/>
    <w:pPr>
      <w:ind w:left="288"/>
    </w:pPr>
    <w:rPr>
      <w:rFonts w:ascii="Arial Bold" w:hAnsi="Arial Bold"/>
      <w:b/>
      <w:caps/>
      <w:color w:val="FFFFFF" w:themeColor="background1"/>
      <w:sz w:val="52"/>
    </w:rPr>
  </w:style>
  <w:style w:type="paragraph" w:customStyle="1" w:styleId="TJXFooterText">
    <w:name w:val="TJX_Footer_Text"/>
    <w:basedOn w:val="Footer"/>
    <w:qFormat/>
    <w:rsid w:val="003E2A73"/>
    <w:pPr>
      <w:jc w:val="center"/>
    </w:pPr>
    <w:rPr>
      <w:rFonts w:ascii="Arial Bold" w:eastAsia="MS PGothic" w:hAnsi="Arial Bold"/>
      <w:b/>
      <w:color w:val="898989"/>
      <w:sz w:val="24"/>
      <w:szCs w:val="22"/>
      <w:lang w:bidi="ar-SA"/>
    </w:rPr>
  </w:style>
  <w:style w:type="paragraph" w:customStyle="1" w:styleId="TJXNumberedList">
    <w:name w:val="TJX_Numbered_List"/>
    <w:basedOn w:val="Normal"/>
    <w:qFormat/>
    <w:rsid w:val="00740D6C"/>
    <w:pPr>
      <w:numPr>
        <w:numId w:val="3"/>
      </w:numPr>
      <w:spacing w:before="120" w:after="120"/>
      <w:contextualSpacing/>
    </w:pPr>
  </w:style>
  <w:style w:type="paragraph" w:customStyle="1" w:styleId="TJXCopyright">
    <w:name w:val="TJX_Copyright"/>
    <w:basedOn w:val="Normal"/>
    <w:link w:val="TJXCopyrightChar"/>
    <w:qFormat/>
    <w:rsid w:val="00776BC5"/>
    <w:pPr>
      <w:jc w:val="center"/>
    </w:pPr>
    <w:rPr>
      <w:rFonts w:eastAsia="MS PGothic"/>
      <w:i/>
      <w:sz w:val="20"/>
      <w:szCs w:val="22"/>
      <w:lang w:bidi="ar-SA"/>
    </w:rPr>
  </w:style>
  <w:style w:type="character" w:customStyle="1" w:styleId="TJXCopyrightChar">
    <w:name w:val="TJX_Copyright Char"/>
    <w:link w:val="TJXCopyright"/>
    <w:rsid w:val="00776BC5"/>
    <w:rPr>
      <w:rFonts w:ascii="Arial" w:hAnsi="Arial"/>
      <w:i/>
      <w:szCs w:val="22"/>
    </w:rPr>
  </w:style>
  <w:style w:type="paragraph" w:customStyle="1" w:styleId="TJXCurriculumTitle">
    <w:name w:val="TJX_Curriculum_Title"/>
    <w:basedOn w:val="TJXTitle"/>
    <w:qFormat/>
    <w:rsid w:val="00323B20"/>
    <w:rPr>
      <w:sz w:val="32"/>
      <w:szCs w:val="32"/>
    </w:rPr>
  </w:style>
  <w:style w:type="paragraph" w:customStyle="1" w:styleId="TJX1stLevelBulletedList">
    <w:name w:val="TJX_1st_Level_Bulleted_List"/>
    <w:basedOn w:val="Normal"/>
    <w:link w:val="TJX1stLevelBulletedListChar"/>
    <w:qFormat/>
    <w:rsid w:val="002C6386"/>
    <w:pPr>
      <w:numPr>
        <w:numId w:val="4"/>
      </w:numPr>
      <w:spacing w:before="100" w:beforeAutospacing="1" w:after="120" w:line="276" w:lineRule="auto"/>
    </w:pPr>
    <w:rPr>
      <w:rFonts w:eastAsia="MS PGothic" w:cs="Arial"/>
      <w:color w:val="000000" w:themeColor="text1"/>
      <w:szCs w:val="22"/>
      <w:lang w:bidi="ar-SA"/>
    </w:rPr>
  </w:style>
  <w:style w:type="character" w:customStyle="1" w:styleId="TJX1stLevelBulletedListChar">
    <w:name w:val="TJX_1st_Level_Bulleted_List Char"/>
    <w:link w:val="TJX1stLevelBulletedList"/>
    <w:rsid w:val="002C6386"/>
    <w:rPr>
      <w:rFonts w:ascii="Arial" w:hAnsi="Arial" w:cs="Arial"/>
      <w:color w:val="000000" w:themeColor="text1"/>
      <w:sz w:val="22"/>
      <w:szCs w:val="22"/>
    </w:rPr>
  </w:style>
  <w:style w:type="paragraph" w:customStyle="1" w:styleId="TJX2ndLevelBulletedList">
    <w:name w:val="TJX_2nd_Level_Bulleted_List"/>
    <w:basedOn w:val="TJX1stLevelBulletedList"/>
    <w:next w:val="Normal"/>
    <w:link w:val="TJX2ndLevelBulletedListChar"/>
    <w:qFormat/>
    <w:rsid w:val="002C6386"/>
    <w:pPr>
      <w:numPr>
        <w:ilvl w:val="1"/>
      </w:numPr>
    </w:pPr>
  </w:style>
  <w:style w:type="character" w:customStyle="1" w:styleId="TJX2ndLevelBulletedListChar">
    <w:name w:val="TJX_2nd_Level_Bulleted_List Char"/>
    <w:basedOn w:val="TJX1stLevelBulletedListChar"/>
    <w:link w:val="TJX2ndLevelBulletedList"/>
    <w:rsid w:val="002C6386"/>
    <w:rPr>
      <w:rFonts w:ascii="Arial" w:hAnsi="Arial" w:cs="Arial"/>
      <w:color w:val="000000" w:themeColor="text1"/>
      <w:sz w:val="22"/>
      <w:szCs w:val="22"/>
    </w:rPr>
  </w:style>
  <w:style w:type="paragraph" w:customStyle="1" w:styleId="TJX3rdLevelBulletedList">
    <w:name w:val="TJX_3rd_Level_Bulleted_List"/>
    <w:basedOn w:val="TJX2ndLevelBulletedList"/>
    <w:link w:val="TJX3rdLevelBulletedListChar"/>
    <w:qFormat/>
    <w:rsid w:val="002C6386"/>
    <w:pPr>
      <w:numPr>
        <w:ilvl w:val="2"/>
      </w:numPr>
    </w:pPr>
  </w:style>
  <w:style w:type="character" w:customStyle="1" w:styleId="TJX3rdLevelBulletedListChar">
    <w:name w:val="TJX_3rd_Level_Bulleted_List Char"/>
    <w:basedOn w:val="TJX1stLevelBulletedListChar"/>
    <w:link w:val="TJX3rdLevelBulletedList"/>
    <w:rsid w:val="002C6386"/>
    <w:rPr>
      <w:rFonts w:ascii="Arial" w:hAnsi="Arial" w:cs="Arial"/>
      <w:color w:val="000000" w:themeColor="text1"/>
      <w:sz w:val="22"/>
      <w:szCs w:val="22"/>
    </w:rPr>
  </w:style>
  <w:style w:type="paragraph" w:customStyle="1" w:styleId="TJX4thLevelBulletedList">
    <w:name w:val="TJX_4th_Level_Bulleted_List"/>
    <w:basedOn w:val="TJX3rdLevelBulletedList"/>
    <w:link w:val="TJX4thLevelBulletedListChar"/>
    <w:qFormat/>
    <w:rsid w:val="002C6386"/>
    <w:pPr>
      <w:numPr>
        <w:ilvl w:val="3"/>
        <w:numId w:val="5"/>
      </w:numPr>
    </w:pPr>
  </w:style>
  <w:style w:type="character" w:customStyle="1" w:styleId="TJX4thLevelBulletedListChar">
    <w:name w:val="TJX_4th_Level_Bulleted_List Char"/>
    <w:basedOn w:val="TJX3rdLevelBulletedListChar"/>
    <w:link w:val="TJX4thLevelBulletedList"/>
    <w:rsid w:val="002C6386"/>
    <w:rPr>
      <w:rFonts w:ascii="Arial" w:hAnsi="Arial" w:cs="Arial"/>
      <w:color w:val="000000" w:themeColor="text1"/>
      <w:sz w:val="22"/>
      <w:szCs w:val="22"/>
    </w:rPr>
  </w:style>
  <w:style w:type="paragraph" w:styleId="NormalWeb">
    <w:name w:val="Normal (Web)"/>
    <w:basedOn w:val="Normal"/>
    <w:uiPriority w:val="99"/>
    <w:unhideWhenUsed/>
    <w:rsid w:val="007A731B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7A731B"/>
    <w:rPr>
      <w:color w:val="0000FF" w:themeColor="hyperlink"/>
      <w:u w:val="single"/>
    </w:rPr>
  </w:style>
  <w:style w:type="paragraph" w:customStyle="1" w:styleId="TJXNumberedList0">
    <w:name w:val="TJX_Numbered List"/>
    <w:basedOn w:val="Normal"/>
    <w:rsid w:val="007A731B"/>
    <w:pPr>
      <w:spacing w:before="120" w:after="120"/>
      <w:ind w:left="720" w:hanging="360"/>
      <w:contextualSpacing/>
    </w:pPr>
  </w:style>
  <w:style w:type="paragraph" w:customStyle="1" w:styleId="NavisTablegenerictext1">
    <w:name w:val="Navis Table generic text 1"/>
    <w:basedOn w:val="Normal"/>
    <w:uiPriority w:val="99"/>
    <w:qFormat/>
    <w:rsid w:val="007A731B"/>
    <w:rPr>
      <w:rFonts w:cs="Arial"/>
      <w:color w:val="404040"/>
      <w:sz w:val="21"/>
      <w:szCs w:val="21"/>
    </w:rPr>
  </w:style>
  <w:style w:type="paragraph" w:styleId="ListParagraph">
    <w:name w:val="List Paragraph"/>
    <w:basedOn w:val="Normal"/>
    <w:uiPriority w:val="34"/>
    <w:qFormat/>
    <w:rsid w:val="001C6D9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E63F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63F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63F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box">
    <w:name w:val="textbox"/>
    <w:basedOn w:val="Normal"/>
    <w:rsid w:val="00E63FDC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6124D"/>
    <w:pPr>
      <w:spacing w:after="100" w:line="259" w:lineRule="auto"/>
      <w:ind w:left="440"/>
    </w:pPr>
    <w:rPr>
      <w:rFonts w:asciiTheme="minorHAnsi" w:eastAsiaTheme="minorEastAsia" w:hAnsiTheme="minorHAnsi"/>
      <w:szCs w:val="22"/>
      <w:lang w:bidi="ar-SA"/>
    </w:rPr>
  </w:style>
  <w:style w:type="table" w:customStyle="1" w:styleId="TableGrid0">
    <w:name w:val="TableGrid"/>
    <w:rsid w:val="00BE09D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basedOn w:val="TableNormal"/>
    <w:uiPriority w:val="51"/>
    <w:rsid w:val="0025045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9F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893352"/>
  </w:style>
  <w:style w:type="character" w:styleId="Emphasis">
    <w:name w:val="Emphasis"/>
    <w:basedOn w:val="DefaultParagraphFont"/>
    <w:uiPriority w:val="20"/>
    <w:qFormat/>
    <w:rsid w:val="00893352"/>
    <w:rPr>
      <w:i/>
      <w:iCs/>
    </w:rPr>
  </w:style>
  <w:style w:type="paragraph" w:customStyle="1" w:styleId="Sub-Title">
    <w:name w:val="Sub-Title"/>
    <w:basedOn w:val="Normal"/>
    <w:next w:val="Normal"/>
    <w:link w:val="Sub-TitleChar"/>
    <w:qFormat/>
    <w:rsid w:val="00893352"/>
    <w:pPr>
      <w:spacing w:before="440" w:after="220"/>
    </w:pPr>
    <w:rPr>
      <w:rFonts w:ascii="Tahoma" w:hAnsi="Tahoma"/>
      <w:b/>
      <w:color w:val="74A510"/>
      <w:spacing w:val="3"/>
      <w:sz w:val="24"/>
      <w:lang w:bidi="ar-SA"/>
    </w:rPr>
  </w:style>
  <w:style w:type="paragraph" w:customStyle="1" w:styleId="Sub-Session">
    <w:name w:val="Sub-Session"/>
    <w:basedOn w:val="Title"/>
    <w:next w:val="Normal"/>
    <w:qFormat/>
    <w:rsid w:val="00893352"/>
    <w:pPr>
      <w:pBdr>
        <w:bottom w:val="none" w:sz="0" w:space="0" w:color="auto"/>
      </w:pBdr>
      <w:spacing w:before="320" w:after="480"/>
      <w:contextualSpacing w:val="0"/>
      <w:outlineLvl w:val="2"/>
    </w:pPr>
    <w:rPr>
      <w:rFonts w:ascii="Tahoma" w:eastAsia="Times New Roman" w:hAnsi="Tahoma" w:cs="Times New Roman"/>
      <w:color w:val="526E00"/>
      <w:spacing w:val="0"/>
      <w:kern w:val="0"/>
      <w:sz w:val="32"/>
      <w:szCs w:val="20"/>
      <w:lang w:bidi="ar-SA"/>
    </w:rPr>
  </w:style>
  <w:style w:type="character" w:customStyle="1" w:styleId="Sub-TitleChar">
    <w:name w:val="Sub-Title Char"/>
    <w:link w:val="Sub-Title"/>
    <w:locked/>
    <w:rsid w:val="00893352"/>
    <w:rPr>
      <w:rFonts w:ascii="Tahoma" w:eastAsia="Times New Roman" w:hAnsi="Tahoma"/>
      <w:b/>
      <w:color w:val="74A510"/>
      <w:spacing w:val="3"/>
      <w:sz w:val="24"/>
    </w:rPr>
  </w:style>
  <w:style w:type="paragraph" w:customStyle="1" w:styleId="DefaultBullets">
    <w:name w:val="Default Bullets"/>
    <w:link w:val="DefaultBulletsChar"/>
    <w:qFormat/>
    <w:rsid w:val="00893352"/>
    <w:pPr>
      <w:numPr>
        <w:numId w:val="10"/>
      </w:numPr>
    </w:pPr>
    <w:rPr>
      <w:rFonts w:eastAsia="Times New Roman"/>
      <w:sz w:val="24"/>
    </w:rPr>
  </w:style>
  <w:style w:type="character" w:customStyle="1" w:styleId="DefaultBulletsChar">
    <w:name w:val="Default Bullets Char"/>
    <w:link w:val="DefaultBullets"/>
    <w:rsid w:val="00893352"/>
    <w:rPr>
      <w:rFonts w:eastAsia="Times New Roman"/>
      <w:sz w:val="24"/>
    </w:rPr>
  </w:style>
  <w:style w:type="paragraph" w:customStyle="1" w:styleId="ImportantPoint">
    <w:name w:val="Important Point"/>
    <w:basedOn w:val="Normal"/>
    <w:link w:val="ImportantPointChar"/>
    <w:qFormat/>
    <w:rsid w:val="00893352"/>
    <w:rPr>
      <w:rFonts w:ascii="Calibri" w:hAnsi="Calibri"/>
      <w:b/>
      <w:bCs/>
      <w:sz w:val="24"/>
      <w:szCs w:val="24"/>
      <w:lang w:bidi="ar-SA"/>
    </w:rPr>
  </w:style>
  <w:style w:type="character" w:customStyle="1" w:styleId="ImportantPointChar">
    <w:name w:val="Important Point Char"/>
    <w:link w:val="ImportantPoint"/>
    <w:rsid w:val="00893352"/>
    <w:rPr>
      <w:rFonts w:eastAsia="Times New Roman"/>
      <w:b/>
      <w:bCs/>
      <w:sz w:val="24"/>
      <w:szCs w:val="24"/>
    </w:rPr>
  </w:style>
  <w:style w:type="numbering" w:customStyle="1" w:styleId="IntrovertExtrovertQuestions">
    <w:name w:val="Introvert/Extrovert Questions"/>
    <w:basedOn w:val="NoList"/>
    <w:rsid w:val="00893352"/>
    <w:pPr>
      <w:numPr>
        <w:numId w:val="11"/>
      </w:numPr>
    </w:pPr>
  </w:style>
  <w:style w:type="numbering" w:customStyle="1" w:styleId="IntrovertExtrovertAnswers">
    <w:name w:val="Introvert/Extrovert Answers"/>
    <w:basedOn w:val="NoList"/>
    <w:rsid w:val="00893352"/>
    <w:pPr>
      <w:numPr>
        <w:numId w:val="12"/>
      </w:numPr>
    </w:pPr>
  </w:style>
  <w:style w:type="paragraph" w:customStyle="1" w:styleId="Docbullets">
    <w:name w:val="Doc bullets"/>
    <w:basedOn w:val="Normal"/>
    <w:link w:val="DocbulletsChar"/>
    <w:qFormat/>
    <w:rsid w:val="00893352"/>
    <w:pPr>
      <w:numPr>
        <w:numId w:val="14"/>
      </w:numPr>
    </w:pPr>
    <w:rPr>
      <w:rFonts w:ascii="Times New Roman" w:hAnsi="Times New Roman"/>
      <w:sz w:val="24"/>
      <w:lang w:bidi="ar-SA"/>
    </w:rPr>
  </w:style>
  <w:style w:type="character" w:customStyle="1" w:styleId="DocbulletsChar">
    <w:name w:val="Doc bullets Char"/>
    <w:link w:val="Docbullets"/>
    <w:rsid w:val="00893352"/>
    <w:rPr>
      <w:rFonts w:ascii="Times New Roman" w:eastAsia="Times New Roman" w:hAnsi="Times New Roman"/>
      <w:sz w:val="24"/>
    </w:rPr>
  </w:style>
  <w:style w:type="numbering" w:customStyle="1" w:styleId="DocumentBullets">
    <w:name w:val="Document Bullets"/>
    <w:basedOn w:val="NoList"/>
    <w:rsid w:val="00893352"/>
    <w:pPr>
      <w:numPr>
        <w:numId w:val="13"/>
      </w:numPr>
    </w:pPr>
  </w:style>
  <w:style w:type="paragraph" w:customStyle="1" w:styleId="SHead">
    <w:name w:val="SHead"/>
    <w:basedOn w:val="BodyText"/>
    <w:next w:val="BodyText"/>
    <w:autoRedefine/>
    <w:rsid w:val="00893352"/>
    <w:pPr>
      <w:keepNext/>
      <w:shd w:val="pct10" w:color="auto" w:fill="auto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93352"/>
    <w:pPr>
      <w:tabs>
        <w:tab w:val="right" w:leader="underscore" w:pos="8640"/>
      </w:tabs>
      <w:spacing w:before="120" w:after="120"/>
    </w:pPr>
    <w:rPr>
      <w:rFonts w:ascii="Trebuchet MS" w:hAnsi="Trebuchet MS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93352"/>
    <w:rPr>
      <w:rFonts w:ascii="Trebuchet MS" w:eastAsia="Times New Roman" w:hAnsi="Trebuchet MS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3720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B7C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1B7C90"/>
    <w:rPr>
      <w:rFonts w:ascii="Arial Unicode MS" w:eastAsia="Arial Unicode MS" w:hAnsi="Arial Unicode MS" w:cs="Arial Unicode MS"/>
      <w:b/>
      <w:b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C90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C90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9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4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4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3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4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1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8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2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ann\Downloads\Learning_Guide_Template_FINAL_9-7-16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1423-594E-C640-BD99-9FC9A174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C:\Users\Maryann\Downloads\Learning_Guide_Template_FINAL_9-7-16 (4).dotx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Productivity</vt:lpstr>
    </vt:vector>
  </TitlesOfParts>
  <Company>Coalhead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Productivity</dc:title>
  <dc:subject>Participant Guide</dc:subject>
  <dc:creator>Maryann</dc:creator>
  <cp:lastModifiedBy>James Desrosiers, M.M.</cp:lastModifiedBy>
  <cp:revision>2</cp:revision>
  <cp:lastPrinted>2018-11-10T13:10:00Z</cp:lastPrinted>
  <dcterms:created xsi:type="dcterms:W3CDTF">2025-10-08T02:13:00Z</dcterms:created>
  <dcterms:modified xsi:type="dcterms:W3CDTF">2025-10-08T02:13:00Z</dcterms:modified>
</cp:coreProperties>
</file>